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18FD90ED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52ADA578" w:rsidR="00F608B7" w:rsidRPr="00F61946" w:rsidRDefault="00892C3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B11AF" wp14:editId="10226855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238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32B5C90C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2C04B2BF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D62121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62121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Yb9AEAAMo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" stroked="f">
                <v:textbox>
                  <w:txbxContent>
                    <w:p w14:paraId="100B9ADD" w14:textId="32B5C90C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2C04B2BF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D62121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62121">
                        <w:rPr>
                          <w:rFonts w:ascii="Arial" w:hAnsi="Arial" w:cs="Arial"/>
                          <w:b/>
                        </w:rPr>
                        <w:t>10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AB67DF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6FE99D7D" w:rsidR="004422ED" w:rsidRPr="0043501E" w:rsidRDefault="00D62121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Dare to Dream Jr.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6FE99D7D" w:rsidR="004422ED" w:rsidRPr="0043501E" w:rsidRDefault="00D62121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Dare to Dream Jr.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0A81AE5E" w14:textId="6F56CFDB" w:rsidR="00E2773B" w:rsidRDefault="00157527" w:rsidP="00892C3E">
      <w:pPr>
        <w:tabs>
          <w:tab w:val="left" w:pos="3224"/>
        </w:tabs>
        <w:jc w:val="center"/>
        <w:rPr>
          <w:b/>
          <w:color w:val="FF0000"/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>f you are unable to submit this information with your reservation request</w:t>
      </w:r>
      <w:r w:rsidR="00892C3E">
        <w:rPr>
          <w:sz w:val="20"/>
          <w:szCs w:val="20"/>
        </w:rPr>
        <w:t>,</w:t>
      </w:r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C44A" w14:textId="77777777" w:rsidR="00AB67DF" w:rsidRDefault="00AB67DF" w:rsidP="00D96CF4">
      <w:r>
        <w:separator/>
      </w:r>
    </w:p>
  </w:endnote>
  <w:endnote w:type="continuationSeparator" w:id="0">
    <w:p w14:paraId="33FC26A6" w14:textId="77777777" w:rsidR="00AB67DF" w:rsidRDefault="00AB67DF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08F9AEB2" w14:textId="2B8E23EE" w:rsidR="00892C3E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DSN: </w:t>
    </w:r>
    <w:r w:rsidR="0082581A">
      <w:rPr>
        <w:b/>
        <w:color w:val="808080"/>
      </w:rPr>
      <w:t xml:space="preserve">(314) </w:t>
    </w:r>
    <w:r w:rsidR="00892C3E">
      <w:rPr>
        <w:b/>
        <w:color w:val="808080"/>
      </w:rPr>
      <w:t>591-4704</w:t>
    </w:r>
    <w:r w:rsidRPr="004940AA">
      <w:rPr>
        <w:b/>
        <w:color w:val="808080"/>
      </w:rPr>
      <w:t xml:space="preserve">; Civilian: </w:t>
    </w:r>
    <w:r w:rsidR="00892C3E" w:rsidRPr="00892C3E">
      <w:rPr>
        <w:b/>
        <w:color w:val="808080"/>
      </w:rPr>
      <w:t xml:space="preserve">0611-143-591 </w:t>
    </w:r>
    <w:r w:rsidR="00892C3E">
      <w:rPr>
        <w:b/>
        <w:color w:val="808080"/>
      </w:rPr>
      <w:t>–</w:t>
    </w:r>
    <w:r w:rsidR="00892C3E" w:rsidRPr="00892C3E">
      <w:rPr>
        <w:b/>
        <w:color w:val="808080"/>
      </w:rPr>
      <w:t xml:space="preserve"> 4704</w:t>
    </w:r>
  </w:p>
  <w:p w14:paraId="7C585042" w14:textId="6BE69BF3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F6D8" w14:textId="77777777" w:rsidR="00AB67DF" w:rsidRDefault="00AB67DF" w:rsidP="00D96CF4">
      <w:r>
        <w:separator/>
      </w:r>
    </w:p>
  </w:footnote>
  <w:footnote w:type="continuationSeparator" w:id="0">
    <w:p w14:paraId="470E0E76" w14:textId="77777777" w:rsidR="00AB67DF" w:rsidRDefault="00AB67DF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447A50E1" w14:textId="372388A6" w:rsidR="00892C3E" w:rsidRDefault="00892C3E" w:rsidP="00892C3E">
    <w:pPr>
      <w:jc w:val="center"/>
      <w:rPr>
        <w:b/>
        <w:color w:val="808080"/>
      </w:rPr>
    </w:pPr>
    <w:r>
      <w:rPr>
        <w:rFonts w:ascii="Arial" w:hAnsi="Arial" w:cs="Arial"/>
        <w:b/>
        <w:sz w:val="18"/>
        <w:szCs w:val="18"/>
      </w:rPr>
      <w:t xml:space="preserve">Phone: </w:t>
    </w:r>
    <w:r w:rsidR="0082581A">
      <w:rPr>
        <w:rFonts w:ascii="Arial" w:hAnsi="Arial" w:cs="Arial"/>
        <w:b/>
        <w:sz w:val="18"/>
        <w:szCs w:val="18"/>
      </w:rPr>
      <w:t xml:space="preserve"> </w:t>
    </w:r>
    <w:r w:rsidRPr="004940AA">
      <w:rPr>
        <w:b/>
        <w:color w:val="808080"/>
      </w:rPr>
      <w:t xml:space="preserve">DSN: </w:t>
    </w:r>
    <w:r>
      <w:rPr>
        <w:b/>
        <w:color w:val="808080"/>
      </w:rPr>
      <w:t>(314) 591-4704</w:t>
    </w:r>
    <w:r w:rsidRPr="004940AA">
      <w:rPr>
        <w:b/>
        <w:color w:val="808080"/>
      </w:rPr>
      <w:t xml:space="preserve">; Civilian: </w:t>
    </w:r>
    <w:r w:rsidRPr="00892C3E">
      <w:rPr>
        <w:b/>
        <w:color w:val="808080"/>
      </w:rPr>
      <w:t xml:space="preserve">0611-143-591 </w:t>
    </w:r>
    <w:r>
      <w:rPr>
        <w:b/>
        <w:color w:val="808080"/>
      </w:rPr>
      <w:t>–</w:t>
    </w:r>
    <w:r w:rsidRPr="00892C3E">
      <w:rPr>
        <w:b/>
        <w:color w:val="808080"/>
      </w:rPr>
      <w:t xml:space="preserve"> 4704</w:t>
    </w:r>
  </w:p>
  <w:p w14:paraId="346C0BA4" w14:textId="237D95AA" w:rsidR="00766A72" w:rsidRPr="004940AA" w:rsidRDefault="00AB67DF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D4260"/>
    <w:rsid w:val="00157527"/>
    <w:rsid w:val="001775CD"/>
    <w:rsid w:val="00195BBE"/>
    <w:rsid w:val="001A6381"/>
    <w:rsid w:val="001E63B3"/>
    <w:rsid w:val="00220E90"/>
    <w:rsid w:val="002333D2"/>
    <w:rsid w:val="002A0F56"/>
    <w:rsid w:val="002B5B02"/>
    <w:rsid w:val="002C12C8"/>
    <w:rsid w:val="002F5566"/>
    <w:rsid w:val="003156AF"/>
    <w:rsid w:val="0032659D"/>
    <w:rsid w:val="00391725"/>
    <w:rsid w:val="003C3668"/>
    <w:rsid w:val="003E0DF3"/>
    <w:rsid w:val="003F57F9"/>
    <w:rsid w:val="0040268B"/>
    <w:rsid w:val="0043501E"/>
    <w:rsid w:val="004422ED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2BF3"/>
    <w:rsid w:val="005C51BE"/>
    <w:rsid w:val="005D75A2"/>
    <w:rsid w:val="006240A9"/>
    <w:rsid w:val="00661547"/>
    <w:rsid w:val="0066214A"/>
    <w:rsid w:val="006627DD"/>
    <w:rsid w:val="006715E5"/>
    <w:rsid w:val="00683A11"/>
    <w:rsid w:val="00690CA7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92C3E"/>
    <w:rsid w:val="008A4DAD"/>
    <w:rsid w:val="008E3268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B67DF"/>
    <w:rsid w:val="00AD40EE"/>
    <w:rsid w:val="00AE0EBF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62121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C6042"/>
    <w:rsid w:val="00EE5A99"/>
    <w:rsid w:val="00EF305B"/>
    <w:rsid w:val="00F079FF"/>
    <w:rsid w:val="00F105EA"/>
    <w:rsid w:val="00F11065"/>
    <w:rsid w:val="00F52B6D"/>
    <w:rsid w:val="00F608B7"/>
    <w:rsid w:val="00F61946"/>
    <w:rsid w:val="00F734EA"/>
    <w:rsid w:val="00F976D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1728FC"/>
    <w:rsid w:val="001A58FF"/>
    <w:rsid w:val="001C78E7"/>
    <w:rsid w:val="001E63B3"/>
    <w:rsid w:val="0026144F"/>
    <w:rsid w:val="002A0F56"/>
    <w:rsid w:val="002C1AB0"/>
    <w:rsid w:val="002C367E"/>
    <w:rsid w:val="003472AF"/>
    <w:rsid w:val="003B3F60"/>
    <w:rsid w:val="003F4065"/>
    <w:rsid w:val="004303F9"/>
    <w:rsid w:val="00474469"/>
    <w:rsid w:val="004F4C08"/>
    <w:rsid w:val="0063030E"/>
    <w:rsid w:val="00672B91"/>
    <w:rsid w:val="00690CA7"/>
    <w:rsid w:val="007057D9"/>
    <w:rsid w:val="00832306"/>
    <w:rsid w:val="008F3AB1"/>
    <w:rsid w:val="009B1B95"/>
    <w:rsid w:val="00A123FF"/>
    <w:rsid w:val="00A45350"/>
    <w:rsid w:val="00AE0EBF"/>
    <w:rsid w:val="00C01FCC"/>
    <w:rsid w:val="00C55ED8"/>
    <w:rsid w:val="00C82504"/>
    <w:rsid w:val="00E94099"/>
    <w:rsid w:val="00F9410B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2</TotalTime>
  <Pages>1</Pages>
  <Words>266</Words>
  <Characters>1433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2</cp:revision>
  <cp:lastPrinted>2015-09-17T10:34:00Z</cp:lastPrinted>
  <dcterms:created xsi:type="dcterms:W3CDTF">2026-05-19T11:38:00Z</dcterms:created>
  <dcterms:modified xsi:type="dcterms:W3CDTF">2026-05-19T11:38:00Z</dcterms:modified>
</cp:coreProperties>
</file>