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14922" w14:textId="77777777" w:rsidR="008E3268" w:rsidRPr="00F61946" w:rsidRDefault="0043501E" w:rsidP="00EE5A99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Ticket Prices:  </w:t>
      </w:r>
    </w:p>
    <w:p w14:paraId="43AF61C3" w14:textId="77777777" w:rsidR="00F608B7" w:rsidRPr="00F61946" w:rsidRDefault="0043501E" w:rsidP="008E3268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F619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B11AF" wp14:editId="3FB22FA1">
                <wp:simplePos x="0" y="0"/>
                <wp:positionH relativeFrom="column">
                  <wp:posOffset>582930</wp:posOffset>
                </wp:positionH>
                <wp:positionV relativeFrom="paragraph">
                  <wp:posOffset>13335</wp:posOffset>
                </wp:positionV>
                <wp:extent cx="5257800" cy="54292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B9ADD" w14:textId="77777777" w:rsidR="00766A72" w:rsidRPr="00157527" w:rsidRDefault="00766A72" w:rsidP="00EE5A9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="7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14:paraId="2840D765" w14:textId="29C4ECC9" w:rsidR="00766A72" w:rsidRDefault="00766A72" w:rsidP="0043501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>Adults: $</w:t>
                            </w:r>
                            <w:r w:rsidR="0043501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1024B4">
                              <w:rPr>
                                <w:rFonts w:ascii="Arial" w:hAnsi="Arial" w:cs="Arial"/>
                                <w:b/>
                              </w:rPr>
                              <w:t>10</w:t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 xml:space="preserve"> / </w:t>
                            </w:r>
                            <w:r w:rsidR="0043501E">
                              <w:rPr>
                                <w:rFonts w:ascii="Arial" w:hAnsi="Arial" w:cs="Arial"/>
                                <w:b/>
                              </w:rPr>
                              <w:t>Students</w:t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>: $</w:t>
                            </w:r>
                            <w:r w:rsidR="0043501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1024B4">
                              <w:rPr>
                                <w:rFonts w:ascii="Arial" w:hAnsi="Arial" w:cs="Arial"/>
                                <w:b/>
                              </w:rPr>
                              <w:t>8</w:t>
                            </w:r>
                          </w:p>
                          <w:p w14:paraId="5A93FFA1" w14:textId="77777777" w:rsidR="00661547" w:rsidRPr="00661547" w:rsidRDefault="00661547" w:rsidP="0066154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61547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t>Euro prices are based on the monthly Family and MWR Exchange Rate</w:t>
                            </w:r>
                            <w:r w:rsidRPr="00661547">
                              <w:rPr>
                                <w:rFonts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AC29754" w14:textId="77777777" w:rsidR="00661547" w:rsidRPr="00157527" w:rsidRDefault="00661547" w:rsidP="0066154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B11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.9pt;margin-top:1.05pt;width:414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" stroked="f">
                <v:textbox>
                  <w:txbxContent>
                    <w:p w14:paraId="100B9ADD" w14:textId="77777777" w:rsidR="00766A72" w:rsidRPr="00157527" w:rsidRDefault="00766A72" w:rsidP="00EE5A99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firstLine="720"/>
                        <w:rPr>
                          <w:rFonts w:ascii="Arial" w:hAnsi="Arial" w:cs="Arial"/>
                          <w:b/>
                        </w:rPr>
                      </w:pPr>
                      <w:r w:rsidRPr="0015752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14:paraId="2840D765" w14:textId="29C4ECC9" w:rsidR="00766A72" w:rsidRDefault="00766A72" w:rsidP="0043501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57527">
                        <w:rPr>
                          <w:rFonts w:ascii="Arial" w:hAnsi="Arial" w:cs="Arial"/>
                          <w:b/>
                        </w:rPr>
                        <w:t>Adults: $</w:t>
                      </w:r>
                      <w:r w:rsidR="0043501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1024B4">
                        <w:rPr>
                          <w:rFonts w:ascii="Arial" w:hAnsi="Arial" w:cs="Arial"/>
                          <w:b/>
                        </w:rPr>
                        <w:t>10</w:t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 xml:space="preserve"> / </w:t>
                      </w:r>
                      <w:r w:rsidR="0043501E">
                        <w:rPr>
                          <w:rFonts w:ascii="Arial" w:hAnsi="Arial" w:cs="Arial"/>
                          <w:b/>
                        </w:rPr>
                        <w:t>Students</w:t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>: $</w:t>
                      </w:r>
                      <w:r w:rsidR="0043501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1024B4">
                        <w:rPr>
                          <w:rFonts w:ascii="Arial" w:hAnsi="Arial" w:cs="Arial"/>
                          <w:b/>
                        </w:rPr>
                        <w:t>8</w:t>
                      </w:r>
                    </w:p>
                    <w:p w14:paraId="5A93FFA1" w14:textId="77777777" w:rsidR="00661547" w:rsidRPr="00661547" w:rsidRDefault="00661547" w:rsidP="0066154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661547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t>Euro prices are based on the monthly Family and MWR Exchange Rate</w:t>
                      </w:r>
                      <w:r w:rsidRPr="00661547">
                        <w:rPr>
                          <w:rFonts w:cs="Arial"/>
                          <w:i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7AC29754" w14:textId="77777777" w:rsidR="00661547" w:rsidRPr="00157527" w:rsidRDefault="00661547" w:rsidP="0066154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464976" w14:textId="77777777" w:rsidR="00661547" w:rsidRDefault="00661547" w:rsidP="00661547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357D029E" w14:textId="77777777" w:rsidR="00661547" w:rsidRDefault="00661547" w:rsidP="00661547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17DA3D92" w14:textId="77777777" w:rsidR="0043501E" w:rsidRDefault="0043501E" w:rsidP="008E3268">
      <w:pPr>
        <w:jc w:val="center"/>
        <w:rPr>
          <w:b/>
          <w:sz w:val="20"/>
          <w:szCs w:val="20"/>
        </w:rPr>
      </w:pPr>
    </w:p>
    <w:p w14:paraId="2A78B92C" w14:textId="77777777" w:rsidR="00661547" w:rsidRDefault="00661547" w:rsidP="008E326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Tickets may be purchased in advance or at the Box Office on the date of the reserved performance.</w:t>
      </w:r>
    </w:p>
    <w:p w14:paraId="74648A1F" w14:textId="77777777" w:rsidR="00157527" w:rsidRDefault="00E2773B" w:rsidP="008E326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 payment w</w:t>
      </w:r>
      <w:r w:rsidR="00157527" w:rsidRPr="00661547">
        <w:rPr>
          <w:b/>
          <w:sz w:val="20"/>
          <w:szCs w:val="20"/>
        </w:rPr>
        <w:t>e accept, U.S. Dollars</w:t>
      </w:r>
      <w:r w:rsidR="00C71AD1" w:rsidRPr="00661547">
        <w:rPr>
          <w:b/>
          <w:sz w:val="20"/>
          <w:szCs w:val="20"/>
        </w:rPr>
        <w:t>/Checks</w:t>
      </w:r>
      <w:r w:rsidR="00157527" w:rsidRPr="00661547">
        <w:rPr>
          <w:b/>
          <w:sz w:val="20"/>
          <w:szCs w:val="20"/>
        </w:rPr>
        <w:t xml:space="preserve">, </w:t>
      </w:r>
      <w:r w:rsidR="0043501E" w:rsidRPr="00661547">
        <w:rPr>
          <w:b/>
          <w:sz w:val="20"/>
          <w:szCs w:val="20"/>
        </w:rPr>
        <w:t xml:space="preserve">EUROS </w:t>
      </w:r>
      <w:r w:rsidR="00157527" w:rsidRPr="00661547">
        <w:rPr>
          <w:b/>
          <w:sz w:val="20"/>
          <w:szCs w:val="20"/>
        </w:rPr>
        <w:t>and Credit Cards (</w:t>
      </w:r>
      <w:r w:rsidR="004422ED" w:rsidRPr="00661547">
        <w:rPr>
          <w:b/>
          <w:sz w:val="20"/>
          <w:szCs w:val="20"/>
        </w:rPr>
        <w:t>American Express, Discover</w:t>
      </w:r>
      <w:r w:rsidR="00C71AD1" w:rsidRPr="00661547">
        <w:rPr>
          <w:b/>
          <w:sz w:val="20"/>
          <w:szCs w:val="20"/>
        </w:rPr>
        <w:t xml:space="preserve">, </w:t>
      </w:r>
      <w:r w:rsidR="008E3268" w:rsidRPr="00661547">
        <w:rPr>
          <w:b/>
          <w:sz w:val="20"/>
          <w:szCs w:val="20"/>
        </w:rPr>
        <w:t>Visa</w:t>
      </w:r>
      <w:r w:rsidR="00C71AD1" w:rsidRPr="00661547">
        <w:rPr>
          <w:b/>
          <w:sz w:val="20"/>
          <w:szCs w:val="20"/>
        </w:rPr>
        <w:t xml:space="preserve"> or MasterCard</w:t>
      </w:r>
      <w:r w:rsidR="00157527" w:rsidRPr="00661547">
        <w:rPr>
          <w:b/>
          <w:sz w:val="20"/>
          <w:szCs w:val="20"/>
        </w:rPr>
        <w:t>).</w:t>
      </w:r>
    </w:p>
    <w:p w14:paraId="5013CFDB" w14:textId="77777777" w:rsidR="00391725" w:rsidRPr="00F61946" w:rsidRDefault="001024B4" w:rsidP="00391725">
      <w:pPr>
        <w:rPr>
          <w:sz w:val="24"/>
          <w:szCs w:val="24"/>
        </w:rPr>
      </w:pPr>
      <w:r>
        <w:rPr>
          <w:sz w:val="24"/>
          <w:szCs w:val="24"/>
        </w:rPr>
        <w:pict w14:anchorId="31DA1126">
          <v:rect id="_x0000_i1025" style="width:0;height:1.5pt" o:hralign="center" o:hrstd="t" o:hr="t" fillcolor="#a0a0a0" stroked="f"/>
        </w:pict>
      </w:r>
    </w:p>
    <w:p w14:paraId="2319E37F" w14:textId="5B236409" w:rsidR="00391725" w:rsidRDefault="00703498" w:rsidP="00C371F6">
      <w:pPr>
        <w:jc w:val="center"/>
        <w:rPr>
          <w:rStyle w:val="Hyperlink"/>
          <w:sz w:val="24"/>
          <w:szCs w:val="24"/>
        </w:rPr>
      </w:pPr>
      <w:r w:rsidRPr="00F61946">
        <w:rPr>
          <w:sz w:val="24"/>
          <w:szCs w:val="24"/>
        </w:rPr>
        <w:t>To order your tickets, please complet</w:t>
      </w:r>
      <w:r w:rsidR="004422ED">
        <w:rPr>
          <w:sz w:val="24"/>
          <w:szCs w:val="24"/>
        </w:rPr>
        <w:t xml:space="preserve">e the form below, save document </w:t>
      </w:r>
      <w:r w:rsidR="004422ED" w:rsidRPr="00F61946">
        <w:rPr>
          <w:sz w:val="24"/>
          <w:szCs w:val="24"/>
        </w:rPr>
        <w:t>and attach</w:t>
      </w:r>
      <w:r w:rsidRPr="00F61946">
        <w:rPr>
          <w:sz w:val="24"/>
          <w:szCs w:val="24"/>
        </w:rPr>
        <w:t xml:space="preserve"> to</w:t>
      </w:r>
      <w:r w:rsidR="004422ED">
        <w:rPr>
          <w:sz w:val="24"/>
          <w:szCs w:val="24"/>
        </w:rPr>
        <w:t xml:space="preserve"> an</w:t>
      </w:r>
      <w:r w:rsidRPr="00F61946">
        <w:rPr>
          <w:sz w:val="24"/>
          <w:szCs w:val="24"/>
        </w:rPr>
        <w:t xml:space="preserve"> email addressed to </w:t>
      </w:r>
      <w:hyperlink r:id="rId7" w:history="1">
        <w:r w:rsidR="0082581A" w:rsidRPr="002F0AA4">
          <w:rPr>
            <w:rStyle w:val="Hyperlink"/>
            <w:sz w:val="24"/>
            <w:szCs w:val="24"/>
          </w:rPr>
          <w:t>usarmy.stuttgart.imcom.mbx.theatre-center@army.mil</w:t>
        </w:r>
      </w:hyperlink>
      <w:r w:rsidR="00883DBB">
        <w:rPr>
          <w:rStyle w:val="Hyperlink"/>
          <w:sz w:val="24"/>
          <w:szCs w:val="24"/>
        </w:rPr>
        <w:t xml:space="preserve"> </w:t>
      </w:r>
    </w:p>
    <w:p w14:paraId="05F8012D" w14:textId="6C48B741" w:rsidR="00883DBB" w:rsidRPr="00883DBB" w:rsidRDefault="00883DBB" w:rsidP="00C371F6">
      <w:pPr>
        <w:jc w:val="center"/>
      </w:pPr>
      <w:r>
        <w:t>o</w:t>
      </w:r>
      <w:r w:rsidRPr="00883DBB">
        <w:t>r</w:t>
      </w:r>
    </w:p>
    <w:p w14:paraId="3E9D787D" w14:textId="5EFCBF61" w:rsidR="00883DBB" w:rsidRDefault="00883DBB" w:rsidP="00C371F6">
      <w:pPr>
        <w:jc w:val="center"/>
        <w:rPr>
          <w:rStyle w:val="Hyperlink"/>
          <w:sz w:val="24"/>
          <w:szCs w:val="24"/>
        </w:rPr>
      </w:pPr>
      <w:r>
        <w:rPr>
          <w:rStyle w:val="Hyperlink"/>
          <w:sz w:val="24"/>
          <w:szCs w:val="24"/>
        </w:rPr>
        <w:t>alan.j.buxkemper.naf@army.mil</w:t>
      </w:r>
    </w:p>
    <w:p w14:paraId="333937EF" w14:textId="77777777" w:rsidR="00F52B6D" w:rsidRDefault="00F52B6D" w:rsidP="00C371F6">
      <w:pPr>
        <w:jc w:val="center"/>
        <w:rPr>
          <w:sz w:val="18"/>
          <w:szCs w:val="18"/>
        </w:rPr>
      </w:pPr>
    </w:p>
    <w:p w14:paraId="35239987" w14:textId="77777777" w:rsidR="004422ED" w:rsidRDefault="0043501E" w:rsidP="00C371F6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0BA98" wp14:editId="03932041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4295775" cy="3429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400B9" w14:textId="5B0D9797" w:rsidR="004422ED" w:rsidRPr="0043501E" w:rsidRDefault="001024B4" w:rsidP="00445D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SILVER’s SECRET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0BA98" id="_x0000_s1027" type="#_x0000_t202" style="position:absolute;left:0;text-align:left;margin-left:0;margin-top:1.35pt;width:338.25pt;height:2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" fillcolor="white [3201]" strokecolor="red" strokeweight="1.5pt">
                <v:textbox>
                  <w:txbxContent>
                    <w:p w14:paraId="767400B9" w14:textId="5B0D9797" w:rsidR="004422ED" w:rsidRPr="0043501E" w:rsidRDefault="001024B4" w:rsidP="00445D0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SILVER’s SECRET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C59162" w14:textId="77777777" w:rsidR="009E5113" w:rsidRDefault="009E5113" w:rsidP="00C371F6">
      <w:pPr>
        <w:jc w:val="center"/>
        <w:rPr>
          <w:sz w:val="18"/>
          <w:szCs w:val="18"/>
        </w:rPr>
      </w:pPr>
    </w:p>
    <w:p w14:paraId="03671F11" w14:textId="77777777" w:rsidR="00B512B2" w:rsidRDefault="00B512B2" w:rsidP="00B512B2">
      <w:pPr>
        <w:rPr>
          <w:sz w:val="18"/>
          <w:szCs w:val="18"/>
        </w:rPr>
      </w:pPr>
    </w:p>
    <w:tbl>
      <w:tblPr>
        <w:tblStyle w:val="TableGrid"/>
        <w:tblW w:w="9706" w:type="dxa"/>
        <w:tblLook w:val="04A0" w:firstRow="1" w:lastRow="0" w:firstColumn="1" w:lastColumn="0" w:noHBand="0" w:noVBand="1"/>
      </w:tblPr>
      <w:tblGrid>
        <w:gridCol w:w="4765"/>
        <w:gridCol w:w="4941"/>
      </w:tblGrid>
      <w:tr w:rsidR="009E5113" w14:paraId="2FDAD48C" w14:textId="77777777" w:rsidTr="0066214A">
        <w:trPr>
          <w:trHeight w:val="301"/>
        </w:trPr>
        <w:tc>
          <w:tcPr>
            <w:tcW w:w="4765" w:type="dxa"/>
            <w:vAlign w:val="center"/>
          </w:tcPr>
          <w:p w14:paraId="261F8713" w14:textId="77777777" w:rsidR="009E5113" w:rsidRPr="003C3668" w:rsidRDefault="00B2149B" w:rsidP="00AD40EE">
            <w:pPr>
              <w:rPr>
                <w:sz w:val="24"/>
                <w:szCs w:val="24"/>
              </w:rPr>
            </w:pPr>
            <w:r w:rsidRPr="003C3668">
              <w:rPr>
                <w:sz w:val="24"/>
                <w:szCs w:val="24"/>
              </w:rPr>
              <w:t xml:space="preserve">Name: </w:t>
            </w:r>
            <w:sdt>
              <w:sdtPr>
                <w:rPr>
                  <w:sz w:val="24"/>
                  <w:szCs w:val="24"/>
                </w:rPr>
                <w:id w:val="163606855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D40EE" w:rsidRPr="00E74C4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41" w:type="dxa"/>
            <w:vAlign w:val="center"/>
          </w:tcPr>
          <w:p w14:paraId="228DAAB6" w14:textId="77777777" w:rsidR="009E5113" w:rsidRPr="003C3668" w:rsidRDefault="003C3668" w:rsidP="00B21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Email: </w:t>
            </w:r>
            <w:sdt>
              <w:sdtPr>
                <w:rPr>
                  <w:sz w:val="24"/>
                  <w:szCs w:val="24"/>
                </w:rPr>
                <w:id w:val="-46513101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E74C4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E5113" w14:paraId="308DF93E" w14:textId="77777777" w:rsidTr="0066214A">
        <w:trPr>
          <w:trHeight w:val="301"/>
        </w:trPr>
        <w:tc>
          <w:tcPr>
            <w:tcW w:w="4765" w:type="dxa"/>
            <w:vAlign w:val="center"/>
          </w:tcPr>
          <w:p w14:paraId="7918BCD2" w14:textId="77777777" w:rsidR="009E5113" w:rsidRPr="003C3668" w:rsidRDefault="00B2149B" w:rsidP="00B2149B">
            <w:pPr>
              <w:rPr>
                <w:sz w:val="24"/>
                <w:szCs w:val="24"/>
              </w:rPr>
            </w:pPr>
            <w:r w:rsidRPr="003C3668">
              <w:rPr>
                <w:sz w:val="24"/>
                <w:szCs w:val="24"/>
              </w:rPr>
              <w:t xml:space="preserve">Work Phone: </w:t>
            </w:r>
            <w:sdt>
              <w:sdtPr>
                <w:rPr>
                  <w:sz w:val="24"/>
                  <w:szCs w:val="24"/>
                </w:rPr>
                <w:id w:val="71909144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3C36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941" w:type="dxa"/>
            <w:vAlign w:val="center"/>
          </w:tcPr>
          <w:p w14:paraId="4510CCCF" w14:textId="77777777" w:rsidR="009E5113" w:rsidRPr="003C3668" w:rsidRDefault="003C3668" w:rsidP="00B21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Mobile Number: </w:t>
            </w:r>
            <w:sdt>
              <w:sdtPr>
                <w:rPr>
                  <w:sz w:val="24"/>
                  <w:szCs w:val="24"/>
                </w:rPr>
                <w:id w:val="133280643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E74C4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5730C" w14:paraId="47296DEE" w14:textId="77777777" w:rsidTr="0066214A">
        <w:trPr>
          <w:trHeight w:val="301"/>
        </w:trPr>
        <w:tc>
          <w:tcPr>
            <w:tcW w:w="4765" w:type="dxa"/>
            <w:vAlign w:val="center"/>
          </w:tcPr>
          <w:p w14:paraId="519F8368" w14:textId="77777777" w:rsidR="00E5730C" w:rsidRPr="003C3668" w:rsidRDefault="00E5730C" w:rsidP="00B2149B">
            <w:pPr>
              <w:rPr>
                <w:sz w:val="24"/>
                <w:szCs w:val="24"/>
              </w:rPr>
            </w:pPr>
            <w:r w:rsidRPr="003C3668">
              <w:rPr>
                <w:sz w:val="24"/>
                <w:szCs w:val="24"/>
              </w:rPr>
              <w:t xml:space="preserve">Performance Date: </w:t>
            </w:r>
            <w:sdt>
              <w:sdtPr>
                <w:rPr>
                  <w:sz w:val="24"/>
                  <w:szCs w:val="24"/>
                </w:rPr>
                <w:id w:val="452056715"/>
                <w:placeholder>
                  <w:docPart w:val="46BC08D1405D4134874EA08CD2E49A4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2761B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4941" w:type="dxa"/>
            <w:vAlign w:val="center"/>
          </w:tcPr>
          <w:p w14:paraId="6F811C59" w14:textId="77777777" w:rsidR="00E5730C" w:rsidRDefault="00E5730C" w:rsidP="00AD40EE">
            <w:pPr>
              <w:rPr>
                <w:sz w:val="24"/>
                <w:szCs w:val="24"/>
              </w:rPr>
            </w:pPr>
          </w:p>
        </w:tc>
      </w:tr>
      <w:tr w:rsidR="0066214A" w14:paraId="1FE8A884" w14:textId="77777777" w:rsidTr="0066214A">
        <w:trPr>
          <w:trHeight w:val="301"/>
        </w:trPr>
        <w:tc>
          <w:tcPr>
            <w:tcW w:w="4765" w:type="dxa"/>
            <w:shd w:val="clear" w:color="auto" w:fill="A6A6A6" w:themeFill="background1" w:themeFillShade="A6"/>
            <w:vAlign w:val="center"/>
          </w:tcPr>
          <w:p w14:paraId="1B6B1702" w14:textId="77777777" w:rsidR="0066214A" w:rsidRPr="0066214A" w:rsidRDefault="0066214A" w:rsidP="00AD40E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941" w:type="dxa"/>
            <w:shd w:val="clear" w:color="auto" w:fill="A6A6A6" w:themeFill="background1" w:themeFillShade="A6"/>
            <w:vAlign w:val="center"/>
          </w:tcPr>
          <w:p w14:paraId="765E6F81" w14:textId="77777777" w:rsidR="0066214A" w:rsidRPr="00F11065" w:rsidRDefault="0066214A" w:rsidP="003C3668">
            <w:pPr>
              <w:rPr>
                <w:sz w:val="24"/>
                <w:szCs w:val="24"/>
              </w:rPr>
            </w:pPr>
          </w:p>
        </w:tc>
      </w:tr>
      <w:tr w:rsidR="009E5113" w14:paraId="0D19170B" w14:textId="77777777" w:rsidTr="0066214A">
        <w:trPr>
          <w:trHeight w:val="301"/>
        </w:trPr>
        <w:tc>
          <w:tcPr>
            <w:tcW w:w="4765" w:type="dxa"/>
            <w:shd w:val="clear" w:color="auto" w:fill="auto"/>
            <w:vAlign w:val="center"/>
          </w:tcPr>
          <w:p w14:paraId="3B95A526" w14:textId="77777777" w:rsidR="009E5113" w:rsidRPr="0066214A" w:rsidRDefault="00AD40EE" w:rsidP="00AD40EE">
            <w:pPr>
              <w:rPr>
                <w:b/>
                <w:i/>
                <w:sz w:val="24"/>
                <w:szCs w:val="24"/>
              </w:rPr>
            </w:pPr>
            <w:r w:rsidRPr="0066214A">
              <w:rPr>
                <w:b/>
                <w:i/>
                <w:sz w:val="24"/>
                <w:szCs w:val="24"/>
              </w:rPr>
              <w:t xml:space="preserve">For </w:t>
            </w:r>
            <w:r w:rsidRPr="0066214A">
              <w:rPr>
                <w:b/>
                <w:sz w:val="24"/>
                <w:szCs w:val="24"/>
              </w:rPr>
              <w:t>Individual</w:t>
            </w:r>
            <w:r w:rsidRPr="0066214A">
              <w:rPr>
                <w:b/>
                <w:i/>
                <w:sz w:val="24"/>
                <w:szCs w:val="24"/>
              </w:rPr>
              <w:t xml:space="preserve"> or Additional Tickets:</w:t>
            </w:r>
          </w:p>
        </w:tc>
        <w:tc>
          <w:tcPr>
            <w:tcW w:w="4941" w:type="dxa"/>
            <w:shd w:val="clear" w:color="auto" w:fill="A6A6A6" w:themeFill="background1" w:themeFillShade="A6"/>
            <w:vAlign w:val="center"/>
          </w:tcPr>
          <w:p w14:paraId="76ED6A6F" w14:textId="77777777" w:rsidR="009E5113" w:rsidRPr="00F11065" w:rsidRDefault="009E5113" w:rsidP="003C3668">
            <w:pPr>
              <w:rPr>
                <w:sz w:val="24"/>
                <w:szCs w:val="24"/>
              </w:rPr>
            </w:pPr>
          </w:p>
        </w:tc>
      </w:tr>
      <w:tr w:rsidR="009E5113" w14:paraId="48176FA1" w14:textId="77777777" w:rsidTr="0066214A">
        <w:trPr>
          <w:trHeight w:val="301"/>
        </w:trPr>
        <w:tc>
          <w:tcPr>
            <w:tcW w:w="4765" w:type="dxa"/>
            <w:vAlign w:val="center"/>
          </w:tcPr>
          <w:p w14:paraId="1695B812" w14:textId="77777777" w:rsidR="009E5113" w:rsidRPr="003C3668" w:rsidRDefault="00E5730C" w:rsidP="003C3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Adult Tickets: </w:t>
            </w:r>
            <w:sdt>
              <w:sdtPr>
                <w:rPr>
                  <w:sz w:val="24"/>
                  <w:szCs w:val="24"/>
                </w:rPr>
                <w:id w:val="-1385173800"/>
                <w:placeholder>
                  <w:docPart w:val="DC08A141F9494C649D1716F786979024"/>
                </w:placeholder>
                <w:showingPlcHdr/>
                <w:comboBox>
                  <w:listItem w:value="Choose an item."/>
                  <w:listItem w:displayText="Select Quantity" w:value="Select Quantity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EndPr/>
              <w:sdtContent>
                <w:r w:rsidRPr="00E2761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941" w:type="dxa"/>
            <w:vAlign w:val="center"/>
          </w:tcPr>
          <w:p w14:paraId="08C3516D" w14:textId="77777777" w:rsidR="009E5113" w:rsidRPr="003C3668" w:rsidRDefault="00E5730C" w:rsidP="00E57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  <w:r w:rsidR="00F61946">
              <w:rPr>
                <w:sz w:val="24"/>
                <w:szCs w:val="24"/>
              </w:rPr>
              <w:t xml:space="preserve"> Tickets: </w:t>
            </w:r>
            <w:sdt>
              <w:sdtPr>
                <w:rPr>
                  <w:sz w:val="24"/>
                  <w:szCs w:val="24"/>
                </w:rPr>
                <w:id w:val="-44757615"/>
                <w:placeholder>
                  <w:docPart w:val="DefaultPlaceholder_1081868575"/>
                </w:placeholder>
                <w:showingPlcHdr/>
                <w:comboBox>
                  <w:listItem w:value="Choose an item."/>
                  <w:listItem w:displayText="Select Quantity" w:value="Select Quantity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EndPr/>
              <w:sdtContent>
                <w:r w:rsidR="00F61946" w:rsidRPr="00E2761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462253B2" w14:textId="77777777" w:rsidR="009E5113" w:rsidRDefault="009E5113" w:rsidP="00B512B2">
      <w:pPr>
        <w:rPr>
          <w:sz w:val="18"/>
          <w:szCs w:val="18"/>
        </w:rPr>
      </w:pPr>
    </w:p>
    <w:p w14:paraId="2DF1B632" w14:textId="0FD32CE4" w:rsidR="00F52B6D" w:rsidRDefault="00C003D8" w:rsidP="00C003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Once received, reservations will be processed during the Box Office Hours listed below.</w:t>
      </w:r>
    </w:p>
    <w:p w14:paraId="2399C569" w14:textId="74EBFA1B" w:rsidR="00C003D8" w:rsidRPr="00883DBB" w:rsidRDefault="00C003D8" w:rsidP="00C003D8">
      <w:pPr>
        <w:jc w:val="center"/>
        <w:rPr>
          <w:b/>
          <w:sz w:val="24"/>
          <w:szCs w:val="24"/>
          <w:u w:val="single"/>
        </w:rPr>
      </w:pPr>
      <w:r w:rsidRPr="00883DBB">
        <w:rPr>
          <w:b/>
          <w:sz w:val="24"/>
          <w:szCs w:val="24"/>
          <w:u w:val="single"/>
        </w:rPr>
        <w:t>We are not able to process reservations received over the weekends of performances.</w:t>
      </w:r>
    </w:p>
    <w:p w14:paraId="3E5CF7B7" w14:textId="77777777" w:rsidR="00C003D8" w:rsidRDefault="00C003D8" w:rsidP="00B512B2">
      <w:pPr>
        <w:rPr>
          <w:b/>
          <w:sz w:val="24"/>
          <w:szCs w:val="24"/>
        </w:rPr>
      </w:pPr>
    </w:p>
    <w:p w14:paraId="2CE77089" w14:textId="2FBE9B6A" w:rsidR="00B512B2" w:rsidRPr="00F61946" w:rsidRDefault="00B512B2" w:rsidP="00B512B2">
      <w:pPr>
        <w:rPr>
          <w:sz w:val="24"/>
          <w:szCs w:val="24"/>
        </w:rPr>
      </w:pPr>
      <w:r w:rsidRPr="00BF7FE3">
        <w:rPr>
          <w:b/>
          <w:sz w:val="24"/>
          <w:szCs w:val="24"/>
        </w:rPr>
        <w:t>Does everyone have Gate Access to Kelley Barracks?</w:t>
      </w:r>
      <w:r w:rsidRPr="00F61946">
        <w:rPr>
          <w:sz w:val="24"/>
          <w:szCs w:val="24"/>
        </w:rPr>
        <w:t xml:space="preserve"> </w:t>
      </w:r>
      <w:r w:rsidR="009944B5">
        <w:rPr>
          <w:sz w:val="24"/>
          <w:szCs w:val="24"/>
        </w:rPr>
        <w:t>Yes</w:t>
      </w:r>
      <w:r w:rsidRPr="00F6194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36287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0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944B5">
        <w:rPr>
          <w:sz w:val="24"/>
          <w:szCs w:val="24"/>
        </w:rPr>
        <w:t xml:space="preserve"> </w:t>
      </w:r>
      <w:r w:rsidR="00BC2ED6" w:rsidRPr="00F61946">
        <w:rPr>
          <w:sz w:val="24"/>
          <w:szCs w:val="24"/>
        </w:rPr>
        <w:t>or</w:t>
      </w:r>
      <w:r w:rsidR="009944B5">
        <w:rPr>
          <w:sz w:val="24"/>
          <w:szCs w:val="24"/>
        </w:rPr>
        <w:t xml:space="preserve"> No</w:t>
      </w:r>
      <w:r w:rsidR="0006363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42025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63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2ED6" w:rsidRPr="00F61946">
        <w:rPr>
          <w:sz w:val="24"/>
          <w:szCs w:val="24"/>
        </w:rPr>
        <w:t xml:space="preserve">  </w:t>
      </w:r>
      <w:r w:rsidR="00E5730C">
        <w:rPr>
          <w:sz w:val="24"/>
          <w:szCs w:val="24"/>
        </w:rPr>
        <w:t>(</w:t>
      </w:r>
      <w:r w:rsidR="00E5730C" w:rsidRPr="00BF7FE3">
        <w:rPr>
          <w:b/>
          <w:i/>
          <w:sz w:val="24"/>
          <w:szCs w:val="24"/>
        </w:rPr>
        <w:t>ONLY IF NO, See Below</w:t>
      </w:r>
      <w:r w:rsidR="00E5730C">
        <w:rPr>
          <w:sz w:val="24"/>
          <w:szCs w:val="24"/>
        </w:rPr>
        <w:t>)</w:t>
      </w:r>
    </w:p>
    <w:p w14:paraId="45D4FF7A" w14:textId="77777777" w:rsidR="008F455E" w:rsidRPr="00E82B0E" w:rsidRDefault="00E5730C" w:rsidP="00C371F6">
      <w:pPr>
        <w:tabs>
          <w:tab w:val="left" w:pos="3224"/>
        </w:tabs>
        <w:rPr>
          <w:sz w:val="18"/>
          <w:szCs w:val="18"/>
        </w:rPr>
      </w:pPr>
      <w:r>
        <w:rPr>
          <w:sz w:val="18"/>
          <w:szCs w:val="18"/>
        </w:rPr>
        <w:t>A</w:t>
      </w:r>
      <w:r w:rsidR="008F3E36" w:rsidRPr="00E82B0E">
        <w:rPr>
          <w:sz w:val="18"/>
          <w:szCs w:val="18"/>
        </w:rPr>
        <w:t xml:space="preserve">ccess to Kelley Barracks will require that a U.S. Military I.D. Holder sign you onto the base or that you provide our office with information outlined below </w:t>
      </w:r>
      <w:r w:rsidR="008F3E36" w:rsidRPr="00E2773B">
        <w:rPr>
          <w:sz w:val="18"/>
          <w:szCs w:val="18"/>
        </w:rPr>
        <w:t xml:space="preserve">by </w:t>
      </w:r>
      <w:r w:rsidR="003156AF" w:rsidRPr="00E2773B">
        <w:rPr>
          <w:b/>
          <w:sz w:val="18"/>
          <w:szCs w:val="18"/>
        </w:rPr>
        <w:t xml:space="preserve">no later than </w:t>
      </w:r>
      <w:r w:rsidR="00D9161B" w:rsidRPr="00E2773B">
        <w:rPr>
          <w:b/>
          <w:color w:val="FF0000"/>
          <w:sz w:val="18"/>
          <w:szCs w:val="18"/>
          <w:u w:val="single"/>
        </w:rPr>
        <w:t>12</w:t>
      </w:r>
      <w:r w:rsidR="003156AF" w:rsidRPr="00E2773B">
        <w:rPr>
          <w:b/>
          <w:color w:val="FF0000"/>
          <w:sz w:val="18"/>
          <w:szCs w:val="18"/>
          <w:u w:val="single"/>
        </w:rPr>
        <w:t>:00</w:t>
      </w:r>
      <w:r w:rsidR="00D9161B" w:rsidRPr="00E2773B">
        <w:rPr>
          <w:b/>
          <w:color w:val="FF0000"/>
          <w:sz w:val="18"/>
          <w:szCs w:val="18"/>
          <w:u w:val="single"/>
        </w:rPr>
        <w:t xml:space="preserve"> pm</w:t>
      </w:r>
      <w:r w:rsidR="00D9161B" w:rsidRPr="00E82B0E">
        <w:rPr>
          <w:b/>
          <w:color w:val="FF0000"/>
          <w:sz w:val="18"/>
          <w:szCs w:val="18"/>
        </w:rPr>
        <w:t xml:space="preserve"> </w:t>
      </w:r>
      <w:r w:rsidR="00D9161B" w:rsidRPr="00E2773B">
        <w:rPr>
          <w:b/>
          <w:sz w:val="18"/>
          <w:szCs w:val="18"/>
        </w:rPr>
        <w:t xml:space="preserve">on the </w:t>
      </w:r>
      <w:r w:rsidR="003156AF" w:rsidRPr="00E2773B">
        <w:rPr>
          <w:b/>
          <w:sz w:val="18"/>
          <w:szCs w:val="18"/>
        </w:rPr>
        <w:t>Monday prior</w:t>
      </w:r>
      <w:r w:rsidR="003156AF" w:rsidRPr="00E2773B">
        <w:rPr>
          <w:sz w:val="18"/>
          <w:szCs w:val="18"/>
        </w:rPr>
        <w:t xml:space="preserve"> </w:t>
      </w:r>
      <w:r w:rsidR="003156AF" w:rsidRPr="00E82B0E">
        <w:rPr>
          <w:sz w:val="18"/>
          <w:szCs w:val="18"/>
        </w:rPr>
        <w:t xml:space="preserve">to the performance </w:t>
      </w:r>
      <w:r w:rsidR="00D9161B" w:rsidRPr="00E82B0E">
        <w:rPr>
          <w:sz w:val="18"/>
          <w:szCs w:val="18"/>
        </w:rPr>
        <w:t>you are attending</w:t>
      </w:r>
      <w:r w:rsidR="008F3E36" w:rsidRPr="00E82B0E">
        <w:rPr>
          <w:sz w:val="18"/>
          <w:szCs w:val="18"/>
        </w:rPr>
        <w:t xml:space="preserve">.  </w:t>
      </w:r>
    </w:p>
    <w:p w14:paraId="1759BEA5" w14:textId="77777777" w:rsidR="008F3E36" w:rsidRDefault="008F3E36" w:rsidP="00C371F6">
      <w:pPr>
        <w:tabs>
          <w:tab w:val="left" w:pos="3224"/>
        </w:tabs>
        <w:rPr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64"/>
        <w:gridCol w:w="1297"/>
        <w:gridCol w:w="1326"/>
        <w:gridCol w:w="2879"/>
        <w:gridCol w:w="2008"/>
      </w:tblGrid>
      <w:tr w:rsidR="00D9161B" w14:paraId="337FD41F" w14:textId="77777777" w:rsidTr="00EE5A99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8F372D1" w14:textId="77777777" w:rsidR="00D9161B" w:rsidRPr="00BF5052" w:rsidRDefault="00D9161B" w:rsidP="00D9161B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Last Name</w:t>
            </w:r>
          </w:p>
          <w:p w14:paraId="5E88A293" w14:textId="77777777" w:rsidR="00EE5A99" w:rsidRPr="00BF5052" w:rsidRDefault="00EE5A99" w:rsidP="00D9161B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(</w:t>
            </w:r>
            <w:proofErr w:type="spellStart"/>
            <w:r w:rsidRPr="00BF5052">
              <w:rPr>
                <w:rFonts w:cs="Arial"/>
                <w:b/>
                <w:sz w:val="24"/>
                <w:szCs w:val="24"/>
              </w:rPr>
              <w:t>Nachnamen</w:t>
            </w:r>
            <w:proofErr w:type="spellEnd"/>
            <w:r w:rsidRPr="00BF5052"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AD1DBC3" w14:textId="77777777" w:rsidR="00D9161B" w:rsidRPr="00BF5052" w:rsidRDefault="00D9161B" w:rsidP="00D9161B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First Name</w:t>
            </w:r>
          </w:p>
          <w:p w14:paraId="1FE89312" w14:textId="77777777" w:rsidR="00EE5A99" w:rsidRPr="00BF5052" w:rsidRDefault="00EE5A99" w:rsidP="00EE5A99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(</w:t>
            </w:r>
            <w:proofErr w:type="spellStart"/>
            <w:r w:rsidRPr="00BF5052">
              <w:rPr>
                <w:rFonts w:cs="Arial"/>
                <w:b/>
                <w:sz w:val="24"/>
                <w:szCs w:val="24"/>
              </w:rPr>
              <w:t>Vorname</w:t>
            </w:r>
            <w:proofErr w:type="spellEnd"/>
            <w:r w:rsidRPr="00BF5052"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85EDB1A" w14:textId="77777777" w:rsidR="00D9161B" w:rsidRPr="00BF5052" w:rsidRDefault="00D9161B" w:rsidP="00D9161B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Nationality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A084BD0" w14:textId="77777777" w:rsidR="00D9161B" w:rsidRPr="00BF5052" w:rsidRDefault="00D9161B" w:rsidP="00D9161B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 xml:space="preserve">Date Of Birth </w:t>
            </w:r>
            <w:r w:rsidR="00C85AA1">
              <w:rPr>
                <w:rFonts w:cs="Arial"/>
                <w:b/>
                <w:sz w:val="24"/>
                <w:szCs w:val="24"/>
              </w:rPr>
              <w:t>–DD/MM/YY</w:t>
            </w:r>
          </w:p>
          <w:p w14:paraId="1B513C76" w14:textId="77777777" w:rsidR="00EE5A99" w:rsidRPr="00BF5052" w:rsidRDefault="00EE5A99" w:rsidP="00EE5A99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(</w:t>
            </w:r>
            <w:proofErr w:type="spellStart"/>
            <w:r w:rsidRPr="00BF5052">
              <w:rPr>
                <w:rFonts w:cs="Arial"/>
                <w:b/>
                <w:sz w:val="24"/>
                <w:szCs w:val="24"/>
              </w:rPr>
              <w:t>Gebur</w:t>
            </w:r>
            <w:r w:rsidR="00943366" w:rsidRPr="00BF5052">
              <w:rPr>
                <w:rFonts w:cs="Arial"/>
                <w:b/>
                <w:sz w:val="24"/>
                <w:szCs w:val="24"/>
              </w:rPr>
              <w:t>t</w:t>
            </w:r>
            <w:r w:rsidRPr="00BF5052">
              <w:rPr>
                <w:rFonts w:cs="Arial"/>
                <w:b/>
                <w:sz w:val="24"/>
                <w:szCs w:val="24"/>
              </w:rPr>
              <w:t>sdatum</w:t>
            </w:r>
            <w:proofErr w:type="spellEnd"/>
            <w:r w:rsidRPr="00BF5052">
              <w:rPr>
                <w:rFonts w:cs="Arial"/>
                <w:b/>
                <w:sz w:val="24"/>
                <w:szCs w:val="24"/>
              </w:rPr>
              <w:t>)</w:t>
            </w:r>
            <w:r w:rsidR="00C85AA1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68942CD" w14:textId="77777777" w:rsidR="00D9161B" w:rsidRDefault="00D9161B" w:rsidP="00D9161B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Passport/Ausweis</w:t>
            </w:r>
          </w:p>
          <w:p w14:paraId="2AD47456" w14:textId="77777777" w:rsidR="0066214A" w:rsidRPr="00BF5052" w:rsidRDefault="0066214A" w:rsidP="0066214A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Number</w:t>
            </w:r>
          </w:p>
        </w:tc>
      </w:tr>
      <w:tr w:rsidR="00D9161B" w14:paraId="1ACD46C2" w14:textId="77777777" w:rsidTr="00A47C13">
        <w:trPr>
          <w:jc w:val="center"/>
        </w:trPr>
        <w:tc>
          <w:tcPr>
            <w:tcW w:w="0" w:type="auto"/>
            <w:vAlign w:val="center"/>
          </w:tcPr>
          <w:p w14:paraId="49F96AAD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7E3848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41D5F0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B8F902" w14:textId="77777777" w:rsidR="00D9161B" w:rsidRPr="00BF5052" w:rsidRDefault="00D9161B" w:rsidP="00C85AA1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359621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9161B" w14:paraId="2C65DFA6" w14:textId="77777777" w:rsidTr="00A47C13">
        <w:trPr>
          <w:jc w:val="center"/>
        </w:trPr>
        <w:tc>
          <w:tcPr>
            <w:tcW w:w="0" w:type="auto"/>
            <w:vAlign w:val="center"/>
          </w:tcPr>
          <w:p w14:paraId="502040FD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6A12D0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60746E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5F62A7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58529B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9161B" w14:paraId="175F2901" w14:textId="77777777" w:rsidTr="00A47C13">
        <w:trPr>
          <w:jc w:val="center"/>
        </w:trPr>
        <w:tc>
          <w:tcPr>
            <w:tcW w:w="0" w:type="auto"/>
            <w:vAlign w:val="center"/>
          </w:tcPr>
          <w:p w14:paraId="5B41A6E3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AC4C87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008665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30C91A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9FCBEE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9161B" w14:paraId="6C5CB48C" w14:textId="77777777" w:rsidTr="00A47C13">
        <w:trPr>
          <w:jc w:val="center"/>
        </w:trPr>
        <w:tc>
          <w:tcPr>
            <w:tcW w:w="0" w:type="auto"/>
            <w:vAlign w:val="center"/>
          </w:tcPr>
          <w:p w14:paraId="38B4C00A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380DB6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72BCEF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C6F10B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1A1320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9161B" w14:paraId="109B5FB0" w14:textId="77777777" w:rsidTr="00A47C13">
        <w:trPr>
          <w:jc w:val="center"/>
        </w:trPr>
        <w:tc>
          <w:tcPr>
            <w:tcW w:w="0" w:type="auto"/>
            <w:vAlign w:val="center"/>
          </w:tcPr>
          <w:p w14:paraId="3B875DDD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28BCA1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D9420E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C7FD90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57350F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9161B" w14:paraId="02A304BF" w14:textId="77777777" w:rsidTr="00A47C13">
        <w:trPr>
          <w:jc w:val="center"/>
        </w:trPr>
        <w:tc>
          <w:tcPr>
            <w:tcW w:w="0" w:type="auto"/>
            <w:vAlign w:val="center"/>
          </w:tcPr>
          <w:p w14:paraId="33B2913F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7ADB1A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345DA5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F95DAD" w14:textId="77777777" w:rsidR="00D9161B" w:rsidRPr="00BF5052" w:rsidRDefault="00D9161B" w:rsidP="00C85AA1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8BB4C6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9161B" w14:paraId="44B75256" w14:textId="77777777" w:rsidTr="00A47C13">
        <w:trPr>
          <w:jc w:val="center"/>
        </w:trPr>
        <w:tc>
          <w:tcPr>
            <w:tcW w:w="0" w:type="auto"/>
            <w:vAlign w:val="center"/>
          </w:tcPr>
          <w:p w14:paraId="42F9CDAE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4547232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AD9473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24C0AA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001F22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73AEF8C2" w14:textId="77777777" w:rsidR="00883DBB" w:rsidRDefault="00883DBB" w:rsidP="003156AF">
      <w:pPr>
        <w:tabs>
          <w:tab w:val="left" w:pos="3224"/>
        </w:tabs>
        <w:jc w:val="center"/>
        <w:rPr>
          <w:sz w:val="20"/>
          <w:szCs w:val="20"/>
        </w:rPr>
      </w:pPr>
    </w:p>
    <w:p w14:paraId="4F0D4D8C" w14:textId="0A15717A" w:rsidR="00C371F6" w:rsidRPr="00E2773B" w:rsidRDefault="00157527" w:rsidP="003156AF">
      <w:pPr>
        <w:tabs>
          <w:tab w:val="left" w:pos="3224"/>
        </w:tabs>
        <w:jc w:val="center"/>
        <w:rPr>
          <w:sz w:val="20"/>
          <w:szCs w:val="20"/>
        </w:rPr>
      </w:pPr>
      <w:r w:rsidRPr="00E2773B">
        <w:rPr>
          <w:sz w:val="20"/>
          <w:szCs w:val="20"/>
        </w:rPr>
        <w:t>I</w:t>
      </w:r>
      <w:r w:rsidR="003156AF" w:rsidRPr="00E2773B">
        <w:rPr>
          <w:sz w:val="20"/>
          <w:szCs w:val="20"/>
        </w:rPr>
        <w:t xml:space="preserve">f you are unable to submit this information with your reservation </w:t>
      </w:r>
      <w:proofErr w:type="gramStart"/>
      <w:r w:rsidR="003156AF" w:rsidRPr="00E2773B">
        <w:rPr>
          <w:sz w:val="20"/>
          <w:szCs w:val="20"/>
        </w:rPr>
        <w:t>request</w:t>
      </w:r>
      <w:proofErr w:type="gramEnd"/>
      <w:r w:rsidR="003156AF" w:rsidRPr="00E2773B">
        <w:rPr>
          <w:sz w:val="20"/>
          <w:szCs w:val="20"/>
        </w:rPr>
        <w:t xml:space="preserve"> </w:t>
      </w:r>
      <w:r w:rsidR="008F455E" w:rsidRPr="00E2773B">
        <w:rPr>
          <w:sz w:val="20"/>
          <w:szCs w:val="20"/>
        </w:rPr>
        <w:t xml:space="preserve">please note the deadline mentioned above </w:t>
      </w:r>
      <w:r w:rsidR="00BF5052" w:rsidRPr="00E2773B">
        <w:rPr>
          <w:sz w:val="20"/>
          <w:szCs w:val="20"/>
        </w:rPr>
        <w:t xml:space="preserve">and </w:t>
      </w:r>
      <w:r w:rsidR="003156AF" w:rsidRPr="00E2773B">
        <w:rPr>
          <w:sz w:val="20"/>
          <w:szCs w:val="20"/>
        </w:rPr>
        <w:t xml:space="preserve">be sure to reference the </w:t>
      </w:r>
      <w:r w:rsidR="00BF5052" w:rsidRPr="00E2773B">
        <w:rPr>
          <w:sz w:val="20"/>
          <w:szCs w:val="20"/>
        </w:rPr>
        <w:t xml:space="preserve">Name &amp; Date under whom the reservation </w:t>
      </w:r>
      <w:r w:rsidR="008F3E36" w:rsidRPr="00E2773B">
        <w:rPr>
          <w:sz w:val="20"/>
          <w:szCs w:val="20"/>
        </w:rPr>
        <w:t xml:space="preserve">was </w:t>
      </w:r>
      <w:r w:rsidR="00BF5052" w:rsidRPr="00E2773B">
        <w:rPr>
          <w:sz w:val="20"/>
          <w:szCs w:val="20"/>
        </w:rPr>
        <w:t>requested.</w:t>
      </w:r>
    </w:p>
    <w:p w14:paraId="0A81AE5E" w14:textId="0F9808E4" w:rsidR="00E2773B" w:rsidRDefault="00E2773B" w:rsidP="00E2773B">
      <w:pPr>
        <w:jc w:val="center"/>
        <w:rPr>
          <w:b/>
          <w:color w:val="FF0000"/>
          <w:sz w:val="20"/>
          <w:szCs w:val="20"/>
        </w:rPr>
      </w:pPr>
      <w:r w:rsidRPr="00E2773B">
        <w:rPr>
          <w:b/>
          <w:i/>
          <w:sz w:val="24"/>
          <w:szCs w:val="24"/>
          <w:u w:val="single"/>
        </w:rPr>
        <w:t>Unpaid</w:t>
      </w:r>
      <w:r w:rsidRPr="00E2773B">
        <w:rPr>
          <w:b/>
          <w:i/>
          <w:sz w:val="24"/>
          <w:szCs w:val="24"/>
        </w:rPr>
        <w:t xml:space="preserve"> reservations can be released 15 minutes prior to the start of the performance</w:t>
      </w:r>
      <w:r w:rsidRPr="00E2773B">
        <w:rPr>
          <w:b/>
          <w:sz w:val="24"/>
          <w:szCs w:val="24"/>
        </w:rPr>
        <w:t>.</w:t>
      </w:r>
    </w:p>
    <w:sectPr w:rsidR="00E2773B" w:rsidSect="001A6381">
      <w:headerReference w:type="default" r:id="rId8"/>
      <w:footerReference w:type="default" r:id="rId9"/>
      <w:pgSz w:w="12240" w:h="15840" w:code="1"/>
      <w:pgMar w:top="720" w:right="1152" w:bottom="1440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7937B" w14:textId="77777777" w:rsidR="00D32912" w:rsidRDefault="00D32912" w:rsidP="00D96CF4">
      <w:r>
        <w:separator/>
      </w:r>
    </w:p>
  </w:endnote>
  <w:endnote w:type="continuationSeparator" w:id="0">
    <w:p w14:paraId="1F2C5D32" w14:textId="77777777" w:rsidR="00D32912" w:rsidRDefault="00D32912" w:rsidP="00D9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C495A" w14:textId="77777777" w:rsidR="001A6381" w:rsidRPr="004940AA" w:rsidRDefault="001A6381" w:rsidP="001A6381">
    <w:pPr>
      <w:jc w:val="center"/>
      <w:rPr>
        <w:b/>
        <w:color w:val="808080"/>
      </w:rPr>
    </w:pPr>
    <w:r w:rsidRPr="004940AA">
      <w:rPr>
        <w:b/>
        <w:color w:val="808080"/>
      </w:rPr>
      <w:t>If you have any questions, concerns or issues, you may contact our office by phone or email:</w:t>
    </w:r>
  </w:p>
  <w:p w14:paraId="7196DCBB" w14:textId="77777777" w:rsidR="001A6381" w:rsidRPr="004940AA" w:rsidRDefault="001A6381" w:rsidP="001A6381">
    <w:pPr>
      <w:jc w:val="center"/>
      <w:rPr>
        <w:b/>
        <w:color w:val="808080"/>
      </w:rPr>
    </w:pPr>
    <w:r w:rsidRPr="004940AA">
      <w:rPr>
        <w:b/>
        <w:color w:val="808080"/>
      </w:rPr>
      <w:t xml:space="preserve"> Tuesday - Friday: 1230 – 1730 </w:t>
    </w:r>
  </w:p>
  <w:p w14:paraId="439EE65F" w14:textId="441F3C49" w:rsidR="001A6381" w:rsidRPr="004940AA" w:rsidRDefault="001A6381" w:rsidP="001A6381">
    <w:pPr>
      <w:jc w:val="center"/>
      <w:rPr>
        <w:b/>
        <w:color w:val="808080"/>
      </w:rPr>
    </w:pPr>
    <w:r w:rsidRPr="004940AA">
      <w:rPr>
        <w:b/>
        <w:color w:val="808080"/>
      </w:rPr>
      <w:t xml:space="preserve">DSN: </w:t>
    </w:r>
    <w:r w:rsidR="0082581A">
      <w:rPr>
        <w:b/>
        <w:color w:val="808080"/>
      </w:rPr>
      <w:t xml:space="preserve">(314) </w:t>
    </w:r>
    <w:r w:rsidRPr="004940AA">
      <w:rPr>
        <w:b/>
        <w:color w:val="808080"/>
      </w:rPr>
      <w:t>421.3055; Civilian: 0711.729.3055</w:t>
    </w:r>
  </w:p>
  <w:p w14:paraId="7C585042" w14:textId="09C5BDAF" w:rsidR="001A6381" w:rsidRDefault="001A6381" w:rsidP="001A6381">
    <w:pPr>
      <w:jc w:val="center"/>
      <w:rPr>
        <w:rStyle w:val="Hyperlink"/>
        <w:sz w:val="24"/>
        <w:szCs w:val="24"/>
      </w:rPr>
    </w:pPr>
    <w:r w:rsidRPr="004940AA">
      <w:rPr>
        <w:b/>
        <w:color w:val="808080"/>
      </w:rPr>
      <w:t xml:space="preserve">Email: </w:t>
    </w:r>
    <w:hyperlink r:id="rId1" w:history="1">
      <w:r w:rsidR="0082581A" w:rsidRPr="002F0AA4">
        <w:rPr>
          <w:rStyle w:val="Hyperlink"/>
          <w:sz w:val="24"/>
          <w:szCs w:val="24"/>
        </w:rPr>
        <w:t>usarmy.stuttgart.imcom.mbx.theatre-center@army.mil</w:t>
      </w:r>
    </w:hyperlink>
  </w:p>
  <w:p w14:paraId="630BF23B" w14:textId="77777777" w:rsidR="001A6381" w:rsidRDefault="001A6381" w:rsidP="001A638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224B2" w14:textId="77777777" w:rsidR="00D32912" w:rsidRDefault="00D32912" w:rsidP="00D96CF4">
      <w:r>
        <w:separator/>
      </w:r>
    </w:p>
  </w:footnote>
  <w:footnote w:type="continuationSeparator" w:id="0">
    <w:p w14:paraId="6933114A" w14:textId="77777777" w:rsidR="00D32912" w:rsidRDefault="00D32912" w:rsidP="00D96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58F8A" w14:textId="77777777" w:rsidR="00766A72" w:rsidRPr="001A6381" w:rsidRDefault="00766A72" w:rsidP="00D96CF4">
    <w:pPr>
      <w:jc w:val="center"/>
      <w:rPr>
        <w:rFonts w:ascii="Maiandra GD" w:hAnsi="Maiandra GD" w:cs="MV Boli"/>
        <w:b/>
        <w:smallCaps/>
        <w:color w:val="FF0000"/>
        <w:sz w:val="32"/>
        <w:szCs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1A6381">
      <w:rPr>
        <w:rFonts w:ascii="Maiandra GD" w:hAnsi="Maiandra GD" w:cs="MV Boli"/>
        <w:b/>
        <w:smallCaps/>
        <w:color w:val="FF0000"/>
        <w:sz w:val="32"/>
        <w:szCs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Stuttgart Theatre Center</w:t>
    </w:r>
  </w:p>
  <w:p w14:paraId="16509E57" w14:textId="77777777" w:rsidR="00766A72" w:rsidRPr="001A6381" w:rsidRDefault="00766A72" w:rsidP="00D96CF4">
    <w:pPr>
      <w:jc w:val="center"/>
      <w:rPr>
        <w:rFonts w:ascii="Maiandra GD" w:hAnsi="Maiandra GD" w:cs="MV Boli"/>
        <w:b/>
        <w:smallCaps/>
        <w:color w:val="FF0000"/>
        <w:sz w:val="32"/>
        <w:szCs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1A6381">
      <w:rPr>
        <w:rFonts w:ascii="Maiandra GD" w:hAnsi="Maiandra GD" w:cs="MV Boli"/>
        <w:b/>
        <w:smallCaps/>
        <w:color w:val="FF0000"/>
        <w:sz w:val="32"/>
        <w:szCs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Ticket Reservation Form</w:t>
    </w:r>
  </w:p>
  <w:p w14:paraId="2DD7372A" w14:textId="77777777" w:rsidR="00766A72" w:rsidRPr="004940AA" w:rsidRDefault="00766A72" w:rsidP="00EE5A99">
    <w:pPr>
      <w:jc w:val="center"/>
      <w:rPr>
        <w:rFonts w:ascii="Arial" w:hAnsi="Arial" w:cs="Arial"/>
        <w:b/>
        <w:sz w:val="18"/>
        <w:szCs w:val="18"/>
      </w:rPr>
    </w:pPr>
    <w:r w:rsidRPr="004940AA">
      <w:rPr>
        <w:rFonts w:ascii="Arial" w:hAnsi="Arial" w:cs="Arial"/>
        <w:b/>
        <w:sz w:val="18"/>
        <w:szCs w:val="18"/>
      </w:rPr>
      <w:t>Open: Tue- Fri / 12:30 - 5:30</w:t>
    </w:r>
  </w:p>
  <w:p w14:paraId="346C0BA4" w14:textId="0C9C0CE4" w:rsidR="00766A72" w:rsidRPr="004940AA" w:rsidRDefault="00766A72" w:rsidP="00D96CF4">
    <w:pPr>
      <w:jc w:val="center"/>
      <w:rPr>
        <w:rFonts w:ascii="Maiandra GD" w:hAnsi="Maiandra GD" w:cs="MV Boli"/>
        <w:b/>
        <w:smallCaps/>
        <w:sz w:val="20"/>
        <w:szCs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4940AA">
      <w:rPr>
        <w:rFonts w:ascii="Arial" w:hAnsi="Arial" w:cs="Arial"/>
        <w:b/>
        <w:sz w:val="18"/>
        <w:szCs w:val="18"/>
      </w:rPr>
      <w:t xml:space="preserve">Phone: DSN: </w:t>
    </w:r>
    <w:r w:rsidR="0082581A">
      <w:rPr>
        <w:rFonts w:ascii="Arial" w:hAnsi="Arial" w:cs="Arial"/>
        <w:b/>
        <w:sz w:val="18"/>
        <w:szCs w:val="18"/>
      </w:rPr>
      <w:t xml:space="preserve">(314) </w:t>
    </w:r>
    <w:r w:rsidRPr="004940AA">
      <w:rPr>
        <w:rFonts w:ascii="Arial" w:hAnsi="Arial" w:cs="Arial"/>
        <w:b/>
        <w:sz w:val="18"/>
        <w:szCs w:val="18"/>
      </w:rPr>
      <w:t>421-3055 or CIV: 0711 729-3055</w:t>
    </w:r>
    <w:r w:rsidRPr="004940AA">
      <w:rPr>
        <w:rFonts w:ascii="Arial" w:hAnsi="Arial" w:cs="Arial"/>
        <w:b/>
        <w:sz w:val="20"/>
        <w:szCs w:val="20"/>
      </w:rPr>
      <w:t xml:space="preserve"> </w:t>
    </w:r>
    <w:r w:rsidR="001024B4">
      <w:rPr>
        <w:rFonts w:ascii="Maiandra GD" w:hAnsi="Maiandra GD" w:cs="MV Boli"/>
        <w:b/>
        <w:smallCaps/>
        <w:sz w:val="20"/>
        <w:szCs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pict w14:anchorId="1E9D351F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A4303"/>
    <w:multiLevelType w:val="hybridMultilevel"/>
    <w:tmpl w:val="F6081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424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8B7"/>
    <w:rsid w:val="00041F71"/>
    <w:rsid w:val="00053ADE"/>
    <w:rsid w:val="00063631"/>
    <w:rsid w:val="0008536F"/>
    <w:rsid w:val="00086FF4"/>
    <w:rsid w:val="000A2AE9"/>
    <w:rsid w:val="000A479C"/>
    <w:rsid w:val="000D4260"/>
    <w:rsid w:val="001024B4"/>
    <w:rsid w:val="00157527"/>
    <w:rsid w:val="001775CD"/>
    <w:rsid w:val="00195BBE"/>
    <w:rsid w:val="001A6381"/>
    <w:rsid w:val="00220E90"/>
    <w:rsid w:val="002333D2"/>
    <w:rsid w:val="002A0F56"/>
    <w:rsid w:val="002B5B02"/>
    <w:rsid w:val="002C12C8"/>
    <w:rsid w:val="003156AF"/>
    <w:rsid w:val="00386839"/>
    <w:rsid w:val="00391725"/>
    <w:rsid w:val="003C3668"/>
    <w:rsid w:val="003E0DF3"/>
    <w:rsid w:val="003F57F9"/>
    <w:rsid w:val="0040268B"/>
    <w:rsid w:val="0043501E"/>
    <w:rsid w:val="004422ED"/>
    <w:rsid w:val="00445D06"/>
    <w:rsid w:val="00481409"/>
    <w:rsid w:val="004940AA"/>
    <w:rsid w:val="004B3720"/>
    <w:rsid w:val="00500BFD"/>
    <w:rsid w:val="00552B0C"/>
    <w:rsid w:val="005645C3"/>
    <w:rsid w:val="00565C51"/>
    <w:rsid w:val="005A22E4"/>
    <w:rsid w:val="005B0062"/>
    <w:rsid w:val="005B2BF3"/>
    <w:rsid w:val="005C4198"/>
    <w:rsid w:val="005C51BE"/>
    <w:rsid w:val="005D75A2"/>
    <w:rsid w:val="006162F3"/>
    <w:rsid w:val="006240A9"/>
    <w:rsid w:val="00661547"/>
    <w:rsid w:val="0066214A"/>
    <w:rsid w:val="006659BA"/>
    <w:rsid w:val="006715E5"/>
    <w:rsid w:val="00683A11"/>
    <w:rsid w:val="006E382F"/>
    <w:rsid w:val="00703498"/>
    <w:rsid w:val="00711D2D"/>
    <w:rsid w:val="00751587"/>
    <w:rsid w:val="00766A72"/>
    <w:rsid w:val="007727B8"/>
    <w:rsid w:val="00773FAC"/>
    <w:rsid w:val="007B1CE3"/>
    <w:rsid w:val="0082581A"/>
    <w:rsid w:val="00832306"/>
    <w:rsid w:val="00877326"/>
    <w:rsid w:val="00883796"/>
    <w:rsid w:val="00883DBB"/>
    <w:rsid w:val="008A4DAD"/>
    <w:rsid w:val="008E3268"/>
    <w:rsid w:val="008F3E36"/>
    <w:rsid w:val="008F455E"/>
    <w:rsid w:val="00914FF8"/>
    <w:rsid w:val="00943366"/>
    <w:rsid w:val="00986033"/>
    <w:rsid w:val="009944B5"/>
    <w:rsid w:val="009D1849"/>
    <w:rsid w:val="009E5113"/>
    <w:rsid w:val="00A056CE"/>
    <w:rsid w:val="00A47C13"/>
    <w:rsid w:val="00AD40EE"/>
    <w:rsid w:val="00AE53C2"/>
    <w:rsid w:val="00B2149B"/>
    <w:rsid w:val="00B31CFD"/>
    <w:rsid w:val="00B512B2"/>
    <w:rsid w:val="00B67A2D"/>
    <w:rsid w:val="00B8791D"/>
    <w:rsid w:val="00BC2ED6"/>
    <w:rsid w:val="00BF5052"/>
    <w:rsid w:val="00BF7FE3"/>
    <w:rsid w:val="00C003D8"/>
    <w:rsid w:val="00C307F2"/>
    <w:rsid w:val="00C371F6"/>
    <w:rsid w:val="00C71AD1"/>
    <w:rsid w:val="00C771DD"/>
    <w:rsid w:val="00C85AA1"/>
    <w:rsid w:val="00CF6606"/>
    <w:rsid w:val="00D32912"/>
    <w:rsid w:val="00D755FD"/>
    <w:rsid w:val="00D9161B"/>
    <w:rsid w:val="00D96CF4"/>
    <w:rsid w:val="00DD3B3C"/>
    <w:rsid w:val="00E2773B"/>
    <w:rsid w:val="00E421ED"/>
    <w:rsid w:val="00E50D44"/>
    <w:rsid w:val="00E5730C"/>
    <w:rsid w:val="00E7257E"/>
    <w:rsid w:val="00E74FE1"/>
    <w:rsid w:val="00E82B0E"/>
    <w:rsid w:val="00EE5A99"/>
    <w:rsid w:val="00F079FF"/>
    <w:rsid w:val="00F105EA"/>
    <w:rsid w:val="00F11065"/>
    <w:rsid w:val="00F52B6D"/>
    <w:rsid w:val="00F608B7"/>
    <w:rsid w:val="00F61946"/>
    <w:rsid w:val="00F734EA"/>
    <w:rsid w:val="00FD5174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89F1B9C"/>
  <w15:docId w15:val="{C740882E-4EB7-4457-8BDD-DD5E5BF5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75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5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6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CF4"/>
  </w:style>
  <w:style w:type="paragraph" w:styleId="Footer">
    <w:name w:val="footer"/>
    <w:basedOn w:val="Normal"/>
    <w:link w:val="FooterChar"/>
    <w:uiPriority w:val="99"/>
    <w:unhideWhenUsed/>
    <w:rsid w:val="00D96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CF4"/>
  </w:style>
  <w:style w:type="character" w:styleId="Hyperlink">
    <w:name w:val="Hyperlink"/>
    <w:basedOn w:val="DefaultParagraphFont"/>
    <w:uiPriority w:val="99"/>
    <w:unhideWhenUsed/>
    <w:rsid w:val="00C371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6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220E90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unhideWhenUsed/>
    <w:rsid w:val="00E82B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853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58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sarmy.stuttgart.imcom.mbx.theatre-center@army.m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sarmy.stuttgart.imcom.mbx.theatre-center@army.m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lin.v.ware\Desktop\Quick%20Reference\Administrative\Reserv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E120E-6DA6-41A7-A39B-A4BE2B2A7940}"/>
      </w:docPartPr>
      <w:docPartBody>
        <w:p w:rsidR="00F9410B" w:rsidRDefault="00E94099">
          <w:r w:rsidRPr="00E74C4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3B9D2-6A89-43F6-8BDD-ADA5DE84A9BA}"/>
      </w:docPartPr>
      <w:docPartBody>
        <w:p w:rsidR="0063030E" w:rsidRDefault="00F9410B">
          <w:r w:rsidRPr="00E2761B">
            <w:rPr>
              <w:rStyle w:val="PlaceholderText"/>
            </w:rPr>
            <w:t>Choose an item.</w:t>
          </w:r>
        </w:p>
      </w:docPartBody>
    </w:docPart>
    <w:docPart>
      <w:docPartPr>
        <w:name w:val="46BC08D1405D4134874EA08CD2E4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1319B-09C6-428C-8A7C-C5B80D3309CB}"/>
      </w:docPartPr>
      <w:docPartBody>
        <w:p w:rsidR="00C82504" w:rsidRDefault="003F4065" w:rsidP="003F4065">
          <w:pPr>
            <w:pStyle w:val="46BC08D1405D4134874EA08CD2E49A41"/>
          </w:pPr>
          <w:r w:rsidRPr="00E2761B">
            <w:rPr>
              <w:rStyle w:val="PlaceholderText"/>
            </w:rPr>
            <w:t>Click here to enter a date.</w:t>
          </w:r>
        </w:p>
      </w:docPartBody>
    </w:docPart>
    <w:docPart>
      <w:docPartPr>
        <w:name w:val="DC08A141F9494C649D1716F786979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11847-FAA0-4AA7-8AC8-C9B936F327E9}"/>
      </w:docPartPr>
      <w:docPartBody>
        <w:p w:rsidR="00C82504" w:rsidRDefault="003F4065" w:rsidP="003F4065">
          <w:pPr>
            <w:pStyle w:val="DC08A141F9494C649D1716F786979024"/>
          </w:pPr>
          <w:r w:rsidRPr="00E2761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8E7"/>
    <w:rsid w:val="000018E6"/>
    <w:rsid w:val="00030DA1"/>
    <w:rsid w:val="00044325"/>
    <w:rsid w:val="001728FC"/>
    <w:rsid w:val="001A58FF"/>
    <w:rsid w:val="001C78E7"/>
    <w:rsid w:val="0026144F"/>
    <w:rsid w:val="002A0F56"/>
    <w:rsid w:val="002C1AB0"/>
    <w:rsid w:val="003472AF"/>
    <w:rsid w:val="003B3F60"/>
    <w:rsid w:val="003F4065"/>
    <w:rsid w:val="004303F9"/>
    <w:rsid w:val="00474469"/>
    <w:rsid w:val="006162F3"/>
    <w:rsid w:val="0063030E"/>
    <w:rsid w:val="00672B91"/>
    <w:rsid w:val="007057D9"/>
    <w:rsid w:val="00832306"/>
    <w:rsid w:val="008F3AB1"/>
    <w:rsid w:val="009B1B95"/>
    <w:rsid w:val="00A123FF"/>
    <w:rsid w:val="00A45350"/>
    <w:rsid w:val="00C01FCC"/>
    <w:rsid w:val="00C55ED8"/>
    <w:rsid w:val="00C82504"/>
    <w:rsid w:val="00E94099"/>
    <w:rsid w:val="00F9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4065"/>
    <w:rPr>
      <w:color w:val="808080"/>
    </w:rPr>
  </w:style>
  <w:style w:type="paragraph" w:customStyle="1" w:styleId="46BC08D1405D4134874EA08CD2E49A41">
    <w:name w:val="46BC08D1405D4134874EA08CD2E49A41"/>
    <w:rsid w:val="003F4065"/>
    <w:pPr>
      <w:spacing w:after="160" w:line="259" w:lineRule="auto"/>
    </w:pPr>
  </w:style>
  <w:style w:type="paragraph" w:customStyle="1" w:styleId="DC08A141F9494C649D1716F786979024">
    <w:name w:val="DC08A141F9494C649D1716F786979024"/>
    <w:rsid w:val="003F406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Reservation Form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devlin.v.ware</dc:creator>
  <cp:lastModifiedBy>Buxkemper, Alan J CIV USARMY IMCOM EUROPE (USA)</cp:lastModifiedBy>
  <cp:revision>2</cp:revision>
  <cp:lastPrinted>2015-09-17T10:34:00Z</cp:lastPrinted>
  <dcterms:created xsi:type="dcterms:W3CDTF">2025-01-08T15:45:00Z</dcterms:created>
  <dcterms:modified xsi:type="dcterms:W3CDTF">2025-01-08T15:45:00Z</dcterms:modified>
</cp:coreProperties>
</file>