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4922" w14:textId="77777777"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14:paraId="43AF61C3" w14:textId="77777777" w:rsidR="00F608B7" w:rsidRPr="00F61946" w:rsidRDefault="0043501E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11AF" wp14:editId="3FB22FA1">
                <wp:simplePos x="0" y="0"/>
                <wp:positionH relativeFrom="column">
                  <wp:posOffset>582930</wp:posOffset>
                </wp:positionH>
                <wp:positionV relativeFrom="paragraph">
                  <wp:posOffset>13335</wp:posOffset>
                </wp:positionV>
                <wp:extent cx="5257800" cy="542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9ADD" w14:textId="77777777"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840D765" w14:textId="2B5486DE"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144D3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843B5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1144D3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5A93FFA1" w14:textId="77777777"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Euro prices are based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9754" w14:textId="77777777"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1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0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" stroked="f">
                <v:textbox>
                  <w:txbxContent>
                    <w:p w14:paraId="100B9ADD" w14:textId="77777777"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840D765" w14:textId="2B5486DE"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144D3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843B5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1144D3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5A93FFA1" w14:textId="77777777"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Euro prices are based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C29754" w14:textId="77777777"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76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7D029E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DA3D92" w14:textId="77777777" w:rsidR="0043501E" w:rsidRDefault="0043501E" w:rsidP="008E3268">
      <w:pPr>
        <w:jc w:val="center"/>
        <w:rPr>
          <w:b/>
          <w:sz w:val="20"/>
          <w:szCs w:val="20"/>
        </w:rPr>
      </w:pPr>
    </w:p>
    <w:p w14:paraId="2A78B92C" w14:textId="77777777"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Tickets may be purchased in advance or at the Box Office on the date of the reserved performance.</w:t>
      </w:r>
    </w:p>
    <w:p w14:paraId="74648A1F" w14:textId="77777777"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14:paraId="5013CFDB" w14:textId="77777777" w:rsidR="00391725" w:rsidRPr="00F61946" w:rsidRDefault="00BF530E" w:rsidP="00391725">
      <w:pPr>
        <w:rPr>
          <w:sz w:val="24"/>
          <w:szCs w:val="24"/>
        </w:rPr>
      </w:pPr>
      <w:r>
        <w:rPr>
          <w:sz w:val="24"/>
          <w:szCs w:val="24"/>
        </w:rPr>
        <w:pict w14:anchorId="31DA1126">
          <v:rect id="_x0000_i1025" style="width:0;height:1.5pt" o:hralign="center" o:hrstd="t" o:hr="t" fillcolor="#a0a0a0" stroked="f"/>
        </w:pict>
      </w:r>
    </w:p>
    <w:p w14:paraId="2319E37F" w14:textId="5B236409" w:rsidR="00391725" w:rsidRDefault="00703498" w:rsidP="00C371F6">
      <w:pPr>
        <w:jc w:val="center"/>
        <w:rPr>
          <w:rStyle w:val="Hyperlink"/>
          <w:sz w:val="24"/>
          <w:szCs w:val="24"/>
        </w:rPr>
      </w:pPr>
      <w:r w:rsidRPr="00F61946">
        <w:rPr>
          <w:sz w:val="24"/>
          <w:szCs w:val="24"/>
        </w:rPr>
        <w:t>To order your tickets, please complet</w:t>
      </w:r>
      <w:r w:rsidR="004422ED">
        <w:rPr>
          <w:sz w:val="24"/>
          <w:szCs w:val="24"/>
        </w:rPr>
        <w:t xml:space="preserve">e the form below, save document </w:t>
      </w:r>
      <w:r w:rsidR="004422ED" w:rsidRPr="00F61946">
        <w:rPr>
          <w:sz w:val="24"/>
          <w:szCs w:val="24"/>
        </w:rPr>
        <w:t>and attach</w:t>
      </w:r>
      <w:r w:rsidRPr="00F61946">
        <w:rPr>
          <w:sz w:val="24"/>
          <w:szCs w:val="24"/>
        </w:rPr>
        <w:t xml:space="preserve"> to</w:t>
      </w:r>
      <w:r w:rsidR="004422ED">
        <w:rPr>
          <w:sz w:val="24"/>
          <w:szCs w:val="24"/>
        </w:rPr>
        <w:t xml:space="preserve"> an</w:t>
      </w:r>
      <w:r w:rsidRPr="00F61946">
        <w:rPr>
          <w:sz w:val="24"/>
          <w:szCs w:val="24"/>
        </w:rPr>
        <w:t xml:space="preserve"> email addressed to </w:t>
      </w:r>
      <w:hyperlink r:id="rId7" w:history="1">
        <w:r w:rsidR="0082581A" w:rsidRPr="002F0AA4">
          <w:rPr>
            <w:rStyle w:val="Hyperlink"/>
            <w:sz w:val="24"/>
            <w:szCs w:val="24"/>
          </w:rPr>
          <w:t>usarmy.stuttgart.imcom.mbx.theatre-center@army.mil</w:t>
        </w:r>
      </w:hyperlink>
      <w:r w:rsidR="00883DBB">
        <w:rPr>
          <w:rStyle w:val="Hyperlink"/>
          <w:sz w:val="24"/>
          <w:szCs w:val="24"/>
        </w:rPr>
        <w:t xml:space="preserve"> </w:t>
      </w:r>
    </w:p>
    <w:p w14:paraId="05F8012D" w14:textId="6C48B741" w:rsidR="00883DBB" w:rsidRPr="00883DBB" w:rsidRDefault="00883DBB" w:rsidP="00C371F6">
      <w:pPr>
        <w:jc w:val="center"/>
      </w:pPr>
      <w:r>
        <w:t>o</w:t>
      </w:r>
      <w:r w:rsidRPr="00883DBB">
        <w:t>r</w:t>
      </w:r>
    </w:p>
    <w:p w14:paraId="3E9D787D" w14:textId="5EFCBF61" w:rsidR="00883DBB" w:rsidRDefault="00883DBB" w:rsidP="00C371F6">
      <w:pPr>
        <w:jc w:val="center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alan.j.buxkemper.naf@army.mil</w:t>
      </w:r>
    </w:p>
    <w:p w14:paraId="333937EF" w14:textId="77777777" w:rsidR="00F52B6D" w:rsidRDefault="00F52B6D" w:rsidP="00C371F6">
      <w:pPr>
        <w:jc w:val="center"/>
        <w:rPr>
          <w:sz w:val="18"/>
          <w:szCs w:val="18"/>
        </w:rPr>
      </w:pPr>
    </w:p>
    <w:p w14:paraId="35239987" w14:textId="77777777"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BA98" wp14:editId="0393204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00B9" w14:textId="0CD73D55" w:rsidR="004422ED" w:rsidRPr="0043501E" w:rsidRDefault="00BF530E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 GENTLEMAN’S GUIDE TO LOVE AND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MURDER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BA98"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" fillcolor="white [3201]" strokecolor="red" strokeweight="1.5pt">
                <v:textbox>
                  <w:txbxContent>
                    <w:p w14:paraId="767400B9" w14:textId="0CD73D55" w:rsidR="004422ED" w:rsidRPr="0043501E" w:rsidRDefault="00BF530E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 GENTLEMAN’S GUIDE TO LOVE AND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MURDER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9162" w14:textId="77777777" w:rsidR="009E5113" w:rsidRDefault="009E5113" w:rsidP="00C371F6">
      <w:pPr>
        <w:jc w:val="center"/>
        <w:rPr>
          <w:sz w:val="18"/>
          <w:szCs w:val="18"/>
        </w:rPr>
      </w:pPr>
    </w:p>
    <w:p w14:paraId="03671F11" w14:textId="77777777"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14:paraId="2FDAD48C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261F8713" w14:textId="77777777"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228DAAB6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14:paraId="308DF93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7918BCD2" w14:textId="77777777"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4510CCCF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14:paraId="47296DE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519F8368" w14:textId="77777777"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6F811C59" w14:textId="77777777"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14:paraId="1FE8A884" w14:textId="77777777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14:paraId="1B6B1702" w14:textId="77777777"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5E6F81" w14:textId="77777777"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14:paraId="0D19170B" w14:textId="77777777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14:paraId="3B95A526" w14:textId="77777777"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ED6A6F" w14:textId="77777777"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14:paraId="48176FA1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1695B812" w14:textId="77777777"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08C3516D" w14:textId="77777777"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2253B2" w14:textId="77777777" w:rsidR="009E5113" w:rsidRDefault="009E5113" w:rsidP="00B512B2">
      <w:pPr>
        <w:rPr>
          <w:sz w:val="18"/>
          <w:szCs w:val="18"/>
        </w:rPr>
      </w:pPr>
    </w:p>
    <w:p w14:paraId="2DF1B632" w14:textId="0FD32CE4" w:rsidR="00F52B6D" w:rsidRDefault="00C003D8" w:rsidP="00C00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Once received, reservations will be processed during the Box Office Hours listed below.</w:t>
      </w:r>
    </w:p>
    <w:p w14:paraId="2399C569" w14:textId="74EBFA1B" w:rsidR="00C003D8" w:rsidRPr="00883DBB" w:rsidRDefault="00C003D8" w:rsidP="00C003D8">
      <w:pPr>
        <w:jc w:val="center"/>
        <w:rPr>
          <w:b/>
          <w:sz w:val="24"/>
          <w:szCs w:val="24"/>
          <w:u w:val="single"/>
        </w:rPr>
      </w:pPr>
      <w:r w:rsidRPr="00883DBB">
        <w:rPr>
          <w:b/>
          <w:sz w:val="24"/>
          <w:szCs w:val="24"/>
          <w:u w:val="single"/>
        </w:rPr>
        <w:t>We are not able to process reservations received over the weekends of performances.</w:t>
      </w:r>
    </w:p>
    <w:p w14:paraId="3E5CF7B7" w14:textId="77777777" w:rsidR="00C003D8" w:rsidRDefault="00C003D8" w:rsidP="00B512B2">
      <w:pPr>
        <w:rPr>
          <w:b/>
          <w:sz w:val="24"/>
          <w:szCs w:val="24"/>
        </w:rPr>
      </w:pPr>
    </w:p>
    <w:p w14:paraId="2CE77089" w14:textId="2FBE9B6A"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14:paraId="45D4FF7A" w14:textId="77777777"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14:paraId="1759BEA5" w14:textId="77777777"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14:paraId="337FD41F" w14:textId="77777777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372D1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14:paraId="5E88A293" w14:textId="77777777"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Nachnamen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D1DBC3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14:paraId="1FE89312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Vorname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5EDB1A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84BD0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14:paraId="1B513C76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2CD" w14:textId="77777777"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14:paraId="2AD47456" w14:textId="77777777"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14:paraId="1ACD46C2" w14:textId="77777777" w:rsidTr="00A47C13">
        <w:trPr>
          <w:jc w:val="center"/>
        </w:trPr>
        <w:tc>
          <w:tcPr>
            <w:tcW w:w="0" w:type="auto"/>
            <w:vAlign w:val="center"/>
          </w:tcPr>
          <w:p w14:paraId="49F96AA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E3848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1D5F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8F902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5962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2C65DFA6" w14:textId="77777777" w:rsidTr="00A47C13">
        <w:trPr>
          <w:jc w:val="center"/>
        </w:trPr>
        <w:tc>
          <w:tcPr>
            <w:tcW w:w="0" w:type="auto"/>
            <w:vAlign w:val="center"/>
          </w:tcPr>
          <w:p w14:paraId="502040F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A12D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0746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F62A7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8529B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75F2901" w14:textId="77777777" w:rsidTr="00A47C13">
        <w:trPr>
          <w:jc w:val="center"/>
        </w:trPr>
        <w:tc>
          <w:tcPr>
            <w:tcW w:w="0" w:type="auto"/>
            <w:vAlign w:val="center"/>
          </w:tcPr>
          <w:p w14:paraId="5B41A6E3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AC4C87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66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0C91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FCBE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6C5CB48C" w14:textId="77777777" w:rsidTr="00A47C13">
        <w:trPr>
          <w:jc w:val="center"/>
        </w:trPr>
        <w:tc>
          <w:tcPr>
            <w:tcW w:w="0" w:type="auto"/>
            <w:vAlign w:val="center"/>
          </w:tcPr>
          <w:p w14:paraId="38B4C00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80DB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BCEF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6F10B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A132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09B5FB0" w14:textId="77777777" w:rsidTr="00A47C13">
        <w:trPr>
          <w:jc w:val="center"/>
        </w:trPr>
        <w:tc>
          <w:tcPr>
            <w:tcW w:w="0" w:type="auto"/>
            <w:vAlign w:val="center"/>
          </w:tcPr>
          <w:p w14:paraId="3B875DD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8BCA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9420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7FD9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7350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02A304BF" w14:textId="77777777" w:rsidTr="00A47C13">
        <w:trPr>
          <w:jc w:val="center"/>
        </w:trPr>
        <w:tc>
          <w:tcPr>
            <w:tcW w:w="0" w:type="auto"/>
            <w:vAlign w:val="center"/>
          </w:tcPr>
          <w:p w14:paraId="33B2913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ADB1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45DA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95DAD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B4C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44B75256" w14:textId="77777777" w:rsidTr="00A47C13">
        <w:trPr>
          <w:jc w:val="center"/>
        </w:trPr>
        <w:tc>
          <w:tcPr>
            <w:tcW w:w="0" w:type="auto"/>
            <w:vAlign w:val="center"/>
          </w:tcPr>
          <w:p w14:paraId="42F9CDA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54723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D9473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4C0A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01F2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3AEF8C2" w14:textId="77777777" w:rsidR="00883DBB" w:rsidRDefault="00883DBB" w:rsidP="003156AF">
      <w:pPr>
        <w:tabs>
          <w:tab w:val="left" w:pos="3224"/>
        </w:tabs>
        <w:jc w:val="center"/>
        <w:rPr>
          <w:sz w:val="20"/>
          <w:szCs w:val="20"/>
        </w:rPr>
      </w:pPr>
    </w:p>
    <w:p w14:paraId="4F0D4D8C" w14:textId="0A15717A"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</w:t>
      </w:r>
      <w:proofErr w:type="gramStart"/>
      <w:r w:rsidR="003156AF" w:rsidRPr="00E2773B">
        <w:rPr>
          <w:sz w:val="20"/>
          <w:szCs w:val="20"/>
        </w:rPr>
        <w:t>request</w:t>
      </w:r>
      <w:proofErr w:type="gramEnd"/>
      <w:r w:rsidR="003156AF" w:rsidRPr="00E2773B">
        <w:rPr>
          <w:sz w:val="20"/>
          <w:szCs w:val="20"/>
        </w:rPr>
        <w:t xml:space="preserve">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14:paraId="0A81AE5E" w14:textId="0F9808E4" w:rsidR="00E2773B" w:rsidRDefault="00E2773B" w:rsidP="00E2773B">
      <w:pPr>
        <w:jc w:val="center"/>
        <w:rPr>
          <w:b/>
          <w:color w:val="FF0000"/>
          <w:sz w:val="20"/>
          <w:szCs w:val="20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15 minutes prior to the start of the performance</w:t>
      </w:r>
      <w:r w:rsidRPr="00E2773B">
        <w:rPr>
          <w:b/>
          <w:sz w:val="24"/>
          <w:szCs w:val="24"/>
        </w:rPr>
        <w:t>.</w:t>
      </w:r>
    </w:p>
    <w:sectPr w:rsidR="00E2773B" w:rsidSect="001A6381">
      <w:headerReference w:type="default" r:id="rId8"/>
      <w:footerReference w:type="default" r:id="rId9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7937B" w14:textId="77777777" w:rsidR="00D32912" w:rsidRDefault="00D32912" w:rsidP="00D96CF4">
      <w:r>
        <w:separator/>
      </w:r>
    </w:p>
  </w:endnote>
  <w:endnote w:type="continuationSeparator" w:id="0">
    <w:p w14:paraId="1F2C5D32" w14:textId="77777777" w:rsidR="00D32912" w:rsidRDefault="00D32912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C495A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14:paraId="7196DCBB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14:paraId="439EE65F" w14:textId="441F3C49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DSN: </w:t>
    </w:r>
    <w:r w:rsidR="0082581A">
      <w:rPr>
        <w:b/>
        <w:color w:val="808080"/>
      </w:rPr>
      <w:t xml:space="preserve">(314) </w:t>
    </w:r>
    <w:r w:rsidRPr="004940AA">
      <w:rPr>
        <w:b/>
        <w:color w:val="808080"/>
      </w:rPr>
      <w:t>421.3055; Civilian: 0711.729.3055</w:t>
    </w:r>
  </w:p>
  <w:p w14:paraId="7C585042" w14:textId="09C5BDAF" w:rsidR="001A6381" w:rsidRDefault="001A6381" w:rsidP="001A6381">
    <w:pPr>
      <w:jc w:val="center"/>
      <w:rPr>
        <w:rStyle w:val="Hyperlink"/>
        <w:sz w:val="24"/>
        <w:szCs w:val="24"/>
      </w:rPr>
    </w:pPr>
    <w:r w:rsidRPr="004940AA">
      <w:rPr>
        <w:b/>
        <w:color w:val="808080"/>
      </w:rPr>
      <w:t xml:space="preserve">Email: </w:t>
    </w:r>
    <w:hyperlink r:id="rId1" w:history="1">
      <w:r w:rsidR="0082581A" w:rsidRPr="002F0AA4">
        <w:rPr>
          <w:rStyle w:val="Hyperlink"/>
          <w:sz w:val="24"/>
          <w:szCs w:val="24"/>
        </w:rPr>
        <w:t>usarmy.stuttgart.imcom.mbx.theatre-center@army.mil</w:t>
      </w:r>
    </w:hyperlink>
  </w:p>
  <w:p w14:paraId="630BF23B" w14:textId="77777777"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224B2" w14:textId="77777777" w:rsidR="00D32912" w:rsidRDefault="00D32912" w:rsidP="00D96CF4">
      <w:r>
        <w:separator/>
      </w:r>
    </w:p>
  </w:footnote>
  <w:footnote w:type="continuationSeparator" w:id="0">
    <w:p w14:paraId="6933114A" w14:textId="77777777" w:rsidR="00D32912" w:rsidRDefault="00D32912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58F8A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14:paraId="16509E57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14:paraId="2DD7372A" w14:textId="77777777"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14:paraId="346C0BA4" w14:textId="0C9C0CE4"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 xml:space="preserve">Phone: DSN: </w:t>
    </w:r>
    <w:r w:rsidR="0082581A">
      <w:rPr>
        <w:rFonts w:ascii="Arial" w:hAnsi="Arial" w:cs="Arial"/>
        <w:b/>
        <w:sz w:val="18"/>
        <w:szCs w:val="18"/>
      </w:rPr>
      <w:t xml:space="preserve">(314) </w:t>
    </w:r>
    <w:r w:rsidRPr="004940AA">
      <w:rPr>
        <w:rFonts w:ascii="Arial" w:hAnsi="Arial" w:cs="Arial"/>
        <w:b/>
        <w:sz w:val="18"/>
        <w:szCs w:val="18"/>
      </w:rPr>
      <w:t>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BF530E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1E9D351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7"/>
    <w:rsid w:val="00041F71"/>
    <w:rsid w:val="00053ADE"/>
    <w:rsid w:val="00063631"/>
    <w:rsid w:val="0008536F"/>
    <w:rsid w:val="00086FF4"/>
    <w:rsid w:val="000A2AE9"/>
    <w:rsid w:val="000A479C"/>
    <w:rsid w:val="000D4260"/>
    <w:rsid w:val="001144D3"/>
    <w:rsid w:val="00157527"/>
    <w:rsid w:val="001775CD"/>
    <w:rsid w:val="00195BBE"/>
    <w:rsid w:val="001A6381"/>
    <w:rsid w:val="001B5BDE"/>
    <w:rsid w:val="00220E90"/>
    <w:rsid w:val="002333D2"/>
    <w:rsid w:val="002A0F56"/>
    <w:rsid w:val="002B5B02"/>
    <w:rsid w:val="002C12C8"/>
    <w:rsid w:val="003156AF"/>
    <w:rsid w:val="00391725"/>
    <w:rsid w:val="003C3668"/>
    <w:rsid w:val="003E0DF3"/>
    <w:rsid w:val="003F57F9"/>
    <w:rsid w:val="0040268B"/>
    <w:rsid w:val="0043501E"/>
    <w:rsid w:val="004422ED"/>
    <w:rsid w:val="00445D06"/>
    <w:rsid w:val="00481409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51BE"/>
    <w:rsid w:val="005D75A2"/>
    <w:rsid w:val="006240A9"/>
    <w:rsid w:val="006270F0"/>
    <w:rsid w:val="00661547"/>
    <w:rsid w:val="0066214A"/>
    <w:rsid w:val="006627DD"/>
    <w:rsid w:val="006715E5"/>
    <w:rsid w:val="00683A11"/>
    <w:rsid w:val="006E382F"/>
    <w:rsid w:val="00703498"/>
    <w:rsid w:val="00751587"/>
    <w:rsid w:val="00766A72"/>
    <w:rsid w:val="007727B8"/>
    <w:rsid w:val="00773FAC"/>
    <w:rsid w:val="007B1CE3"/>
    <w:rsid w:val="0082581A"/>
    <w:rsid w:val="00832306"/>
    <w:rsid w:val="00877326"/>
    <w:rsid w:val="00883796"/>
    <w:rsid w:val="00883DBB"/>
    <w:rsid w:val="008A4DAD"/>
    <w:rsid w:val="008D08BB"/>
    <w:rsid w:val="008E3268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43B5"/>
    <w:rsid w:val="00B8791D"/>
    <w:rsid w:val="00BC2ED6"/>
    <w:rsid w:val="00BF5052"/>
    <w:rsid w:val="00BF530E"/>
    <w:rsid w:val="00BF7FE3"/>
    <w:rsid w:val="00C003D8"/>
    <w:rsid w:val="00C307F2"/>
    <w:rsid w:val="00C371F6"/>
    <w:rsid w:val="00C71AD1"/>
    <w:rsid w:val="00C771DD"/>
    <w:rsid w:val="00C85AA1"/>
    <w:rsid w:val="00CF6606"/>
    <w:rsid w:val="00D32912"/>
    <w:rsid w:val="00D9161B"/>
    <w:rsid w:val="00D96CF4"/>
    <w:rsid w:val="00DD3B3C"/>
    <w:rsid w:val="00E2773B"/>
    <w:rsid w:val="00E421ED"/>
    <w:rsid w:val="00E50D44"/>
    <w:rsid w:val="00E5730C"/>
    <w:rsid w:val="00E7257E"/>
    <w:rsid w:val="00E74FE1"/>
    <w:rsid w:val="00E82B0E"/>
    <w:rsid w:val="00EE5A99"/>
    <w:rsid w:val="00F03C6E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9F1B9C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5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arm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army.stuttgart.imcom.mbx.theatre-center@arm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E7"/>
    <w:rsid w:val="000018E6"/>
    <w:rsid w:val="00030DA1"/>
    <w:rsid w:val="00044325"/>
    <w:rsid w:val="001728FC"/>
    <w:rsid w:val="001A58FF"/>
    <w:rsid w:val="001C78E7"/>
    <w:rsid w:val="0026144F"/>
    <w:rsid w:val="002A0F56"/>
    <w:rsid w:val="002C1AB0"/>
    <w:rsid w:val="003472AF"/>
    <w:rsid w:val="003B3F60"/>
    <w:rsid w:val="003F4065"/>
    <w:rsid w:val="004303F9"/>
    <w:rsid w:val="00474469"/>
    <w:rsid w:val="006270F0"/>
    <w:rsid w:val="0063030E"/>
    <w:rsid w:val="00672B91"/>
    <w:rsid w:val="007057D9"/>
    <w:rsid w:val="00832306"/>
    <w:rsid w:val="008F3AB1"/>
    <w:rsid w:val="009B1B95"/>
    <w:rsid w:val="00A123FF"/>
    <w:rsid w:val="00A45350"/>
    <w:rsid w:val="00C01FCC"/>
    <w:rsid w:val="00C55ED8"/>
    <w:rsid w:val="00C82504"/>
    <w:rsid w:val="00E94099"/>
    <w:rsid w:val="00F03C6E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devlin.v.ware</dc:creator>
  <cp:lastModifiedBy>Buxkemper, Alan J CIV USARMY IMCOM EUROPE (USA)</cp:lastModifiedBy>
  <cp:revision>2</cp:revision>
  <cp:lastPrinted>2015-09-17T10:34:00Z</cp:lastPrinted>
  <dcterms:created xsi:type="dcterms:W3CDTF">2025-02-10T16:06:00Z</dcterms:created>
  <dcterms:modified xsi:type="dcterms:W3CDTF">2025-02-10T16:06:00Z</dcterms:modified>
</cp:coreProperties>
</file>